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CB78F" w14:textId="77777777" w:rsidR="00EF66CE" w:rsidRPr="00850A3F" w:rsidRDefault="00EF66CE" w:rsidP="003D1460">
      <w:pPr>
        <w:rPr>
          <w:i/>
          <w:sz w:val="17"/>
          <w:szCs w:val="17"/>
        </w:rPr>
      </w:pPr>
      <w:bookmarkStart w:id="0" w:name="_GoBack"/>
      <w:bookmarkEnd w:id="0"/>
    </w:p>
    <w:p w14:paraId="460AE1E2" w14:textId="77777777" w:rsidR="005B0501" w:rsidRPr="00850A3F" w:rsidRDefault="00BB739D" w:rsidP="005B0501">
      <w:pPr>
        <w:jc w:val="left"/>
        <w:rPr>
          <w:i/>
          <w:sz w:val="17"/>
          <w:szCs w:val="17"/>
        </w:rPr>
      </w:pPr>
      <w:r w:rsidRPr="00850A3F">
        <w:rPr>
          <w:i/>
          <w:sz w:val="17"/>
          <w:szCs w:val="17"/>
        </w:rPr>
        <w:t>Imię i nazwisko rodzica/opiekuna</w:t>
      </w:r>
      <w:r w:rsidR="005B0501" w:rsidRPr="00850A3F">
        <w:rPr>
          <w:i/>
          <w:sz w:val="17"/>
          <w:szCs w:val="17"/>
        </w:rPr>
        <w:t xml:space="preserve"> prawnego dziecka</w:t>
      </w:r>
      <w:r w:rsidR="002D04DC" w:rsidRPr="00850A3F">
        <w:rPr>
          <w:i/>
          <w:sz w:val="17"/>
          <w:szCs w:val="17"/>
        </w:rPr>
        <w:t xml:space="preserve"> </w:t>
      </w:r>
    </w:p>
    <w:p w14:paraId="2A887B63" w14:textId="77777777" w:rsidR="005B0501" w:rsidRPr="00850A3F" w:rsidRDefault="005B0501" w:rsidP="005B0501">
      <w:pPr>
        <w:jc w:val="left"/>
        <w:rPr>
          <w:i/>
          <w:sz w:val="17"/>
          <w:szCs w:val="17"/>
        </w:rPr>
      </w:pPr>
    </w:p>
    <w:p w14:paraId="50F2481A" w14:textId="77777777" w:rsidR="00CB0D7A" w:rsidRPr="00850A3F" w:rsidRDefault="00CB0D7A" w:rsidP="005B0501">
      <w:pPr>
        <w:jc w:val="left"/>
        <w:rPr>
          <w:sz w:val="17"/>
          <w:szCs w:val="17"/>
        </w:rPr>
      </w:pPr>
      <w:r w:rsidRPr="00850A3F">
        <w:rPr>
          <w:i/>
          <w:sz w:val="17"/>
          <w:szCs w:val="17"/>
        </w:rPr>
        <w:t>..</w:t>
      </w:r>
      <w:r w:rsidR="00BB739D" w:rsidRPr="00850A3F">
        <w:rPr>
          <w:sz w:val="17"/>
          <w:szCs w:val="17"/>
        </w:rPr>
        <w:t>……………………………………</w:t>
      </w:r>
      <w:r w:rsidR="00BB739D" w:rsidRPr="00850A3F">
        <w:rPr>
          <w:i/>
          <w:sz w:val="17"/>
          <w:szCs w:val="17"/>
        </w:rPr>
        <w:t>..</w:t>
      </w:r>
      <w:r w:rsidR="00BB739D" w:rsidRPr="00850A3F">
        <w:rPr>
          <w:sz w:val="17"/>
          <w:szCs w:val="17"/>
        </w:rPr>
        <w:t>……………………………..………</w:t>
      </w:r>
      <w:r w:rsidR="005B0501" w:rsidRPr="00850A3F">
        <w:rPr>
          <w:sz w:val="17"/>
          <w:szCs w:val="17"/>
        </w:rPr>
        <w:t>………………………………………</w:t>
      </w:r>
    </w:p>
    <w:p w14:paraId="79C4DDB1" w14:textId="77777777" w:rsidR="00632EF9" w:rsidRPr="00850A3F" w:rsidRDefault="00632EF9" w:rsidP="005B0501">
      <w:pPr>
        <w:jc w:val="left"/>
        <w:rPr>
          <w:sz w:val="17"/>
          <w:szCs w:val="17"/>
        </w:rPr>
      </w:pPr>
    </w:p>
    <w:p w14:paraId="1079BDC0" w14:textId="77777777" w:rsidR="00632EF9" w:rsidRPr="00850A3F" w:rsidRDefault="00632EF9" w:rsidP="005B0501">
      <w:pPr>
        <w:jc w:val="left"/>
        <w:rPr>
          <w:i/>
          <w:sz w:val="17"/>
          <w:szCs w:val="17"/>
        </w:rPr>
      </w:pPr>
      <w:r w:rsidRPr="00850A3F">
        <w:rPr>
          <w:i/>
          <w:sz w:val="17"/>
          <w:szCs w:val="17"/>
        </w:rPr>
        <w:t>Imię i nazwisko dziecka</w:t>
      </w:r>
    </w:p>
    <w:p w14:paraId="29711856" w14:textId="77777777" w:rsidR="00632EF9" w:rsidRPr="00850A3F" w:rsidRDefault="00632EF9" w:rsidP="005B0501">
      <w:pPr>
        <w:jc w:val="left"/>
        <w:rPr>
          <w:i/>
          <w:sz w:val="17"/>
          <w:szCs w:val="17"/>
        </w:rPr>
      </w:pPr>
    </w:p>
    <w:p w14:paraId="72BF6DCF" w14:textId="77777777" w:rsidR="00632EF9" w:rsidRPr="00850A3F" w:rsidRDefault="00632EF9" w:rsidP="00632EF9">
      <w:pPr>
        <w:jc w:val="left"/>
        <w:rPr>
          <w:sz w:val="17"/>
          <w:szCs w:val="17"/>
        </w:rPr>
      </w:pPr>
      <w:r w:rsidRPr="00850A3F">
        <w:rPr>
          <w:i/>
          <w:sz w:val="17"/>
          <w:szCs w:val="17"/>
        </w:rPr>
        <w:t>..</w:t>
      </w:r>
      <w:r w:rsidRPr="00850A3F">
        <w:rPr>
          <w:sz w:val="17"/>
          <w:szCs w:val="17"/>
        </w:rPr>
        <w:t>……………………………………</w:t>
      </w:r>
      <w:r w:rsidRPr="00850A3F">
        <w:rPr>
          <w:i/>
          <w:sz w:val="17"/>
          <w:szCs w:val="17"/>
        </w:rPr>
        <w:t>..</w:t>
      </w:r>
      <w:r w:rsidRPr="00850A3F">
        <w:rPr>
          <w:sz w:val="17"/>
          <w:szCs w:val="17"/>
        </w:rPr>
        <w:t>……………………………..………………………………………………</w:t>
      </w:r>
    </w:p>
    <w:p w14:paraId="34E4A4D9" w14:textId="77777777" w:rsidR="008F46B2" w:rsidRPr="00850A3F" w:rsidRDefault="008F46B2" w:rsidP="003D1460">
      <w:pPr>
        <w:rPr>
          <w:sz w:val="17"/>
          <w:szCs w:val="17"/>
        </w:rPr>
      </w:pPr>
    </w:p>
    <w:p w14:paraId="4294DC0B" w14:textId="77777777" w:rsidR="005B571A" w:rsidRPr="00850A3F" w:rsidRDefault="005B571A" w:rsidP="005B571A">
      <w:pPr>
        <w:pStyle w:val="Bezodstpw"/>
        <w:rPr>
          <w:b/>
          <w:sz w:val="17"/>
          <w:szCs w:val="17"/>
        </w:rPr>
      </w:pPr>
    </w:p>
    <w:p w14:paraId="63CA6936" w14:textId="77777777" w:rsidR="005B571A" w:rsidRPr="00850A3F" w:rsidRDefault="006254B9" w:rsidP="003C62B9">
      <w:pPr>
        <w:pStyle w:val="Bezodstpw"/>
        <w:numPr>
          <w:ilvl w:val="0"/>
          <w:numId w:val="12"/>
        </w:numPr>
        <w:ind w:left="284" w:hanging="284"/>
        <w:rPr>
          <w:b/>
          <w:sz w:val="17"/>
          <w:szCs w:val="17"/>
        </w:rPr>
      </w:pPr>
      <w:r w:rsidRPr="00850A3F">
        <w:rPr>
          <w:b/>
          <w:sz w:val="17"/>
          <w:szCs w:val="17"/>
        </w:rPr>
        <w:t>Klauzula informacyjna</w:t>
      </w:r>
      <w:r w:rsidR="003C62B9" w:rsidRPr="00850A3F">
        <w:rPr>
          <w:b/>
          <w:sz w:val="17"/>
          <w:szCs w:val="17"/>
        </w:rPr>
        <w:t xml:space="preserve"> dotycząca przetwarzania danych osobowych rodzica/opiekuna prawnego oraz przetwarzania danych osobowych dziecka. </w:t>
      </w:r>
    </w:p>
    <w:p w14:paraId="673326F0" w14:textId="77777777" w:rsidR="00CA4DD5" w:rsidRPr="00850A3F" w:rsidRDefault="00CA4DD5" w:rsidP="004463DD">
      <w:pPr>
        <w:pStyle w:val="Bezodstpw"/>
        <w:jc w:val="center"/>
        <w:rPr>
          <w:b/>
          <w:sz w:val="17"/>
          <w:szCs w:val="17"/>
        </w:rPr>
      </w:pPr>
    </w:p>
    <w:p w14:paraId="3069BBBA" w14:textId="77777777" w:rsidR="00CA4DD5" w:rsidRPr="00850A3F" w:rsidRDefault="00A21FF4" w:rsidP="00CA4DD5">
      <w:pPr>
        <w:textAlignment w:val="baseline"/>
        <w:rPr>
          <w:rFonts w:eastAsia="Times New Roman"/>
          <w:b/>
          <w:sz w:val="17"/>
          <w:szCs w:val="17"/>
          <w:lang w:eastAsia="pl-PL"/>
        </w:rPr>
      </w:pPr>
      <w:r w:rsidRPr="00850A3F">
        <w:rPr>
          <w:rFonts w:eastAsia="Times New Roman"/>
          <w:b/>
          <w:sz w:val="17"/>
          <w:szCs w:val="17"/>
          <w:lang w:eastAsia="pl-PL"/>
        </w:rPr>
        <w:t xml:space="preserve">Zgodnie z przepisami </w:t>
      </w:r>
      <w:r w:rsidR="00CA4DD5" w:rsidRPr="00850A3F">
        <w:rPr>
          <w:rFonts w:eastAsia="Times New Roman"/>
          <w:b/>
          <w:sz w:val="17"/>
          <w:szCs w:val="17"/>
          <w:lang w:eastAsia="pl-PL"/>
        </w:rPr>
        <w:t xml:space="preserve">Rozporządzenia Parlamentu Europejskiego i Rady (UE) 2016/679 </w:t>
      </w:r>
      <w:r w:rsidRPr="00850A3F">
        <w:rPr>
          <w:rFonts w:eastAsia="Times New Roman"/>
          <w:b/>
          <w:sz w:val="17"/>
          <w:szCs w:val="17"/>
          <w:lang w:eastAsia="pl-PL"/>
        </w:rPr>
        <w:br/>
      </w:r>
      <w:r w:rsidR="00CA4DD5" w:rsidRPr="00850A3F">
        <w:rPr>
          <w:rFonts w:eastAsia="Times New Roman"/>
          <w:b/>
          <w:sz w:val="17"/>
          <w:szCs w:val="17"/>
          <w:lang w:eastAsia="pl-PL"/>
        </w:rPr>
        <w:t>z dnia 27 kwietnia 2016r. w sprawie ochrony osób fizycznych w związku z przetwarzaniem danych osobowych i w sprawie swobodnego przepływu takich danych oraz uchylenia dyrektywy 95/46/WE (ogólne rozporządzenie o ochronie danych) RODO uprzejmie informujemy, że:</w:t>
      </w:r>
    </w:p>
    <w:p w14:paraId="63538FAE" w14:textId="77777777" w:rsidR="00CA4DD5" w:rsidRPr="00850A3F" w:rsidRDefault="00CA4DD5" w:rsidP="004463DD">
      <w:pPr>
        <w:pStyle w:val="Bezodstpw"/>
        <w:jc w:val="center"/>
        <w:rPr>
          <w:b/>
          <w:sz w:val="17"/>
          <w:szCs w:val="17"/>
        </w:rPr>
      </w:pPr>
    </w:p>
    <w:p w14:paraId="17BC007F" w14:textId="77777777" w:rsidR="004A6FEC" w:rsidRPr="00850A3F" w:rsidRDefault="004C6A4C" w:rsidP="005D5F8F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sz w:val="17"/>
          <w:szCs w:val="17"/>
        </w:rPr>
      </w:pPr>
      <w:r w:rsidRPr="00850A3F">
        <w:rPr>
          <w:sz w:val="17"/>
          <w:szCs w:val="17"/>
        </w:rPr>
        <w:t>Administratorem Pan</w:t>
      </w:r>
      <w:r w:rsidR="00DE3057" w:rsidRPr="00850A3F">
        <w:rPr>
          <w:sz w:val="17"/>
          <w:szCs w:val="17"/>
        </w:rPr>
        <w:t>i/Pana</w:t>
      </w:r>
      <w:r w:rsidRPr="00850A3F">
        <w:rPr>
          <w:sz w:val="17"/>
          <w:szCs w:val="17"/>
        </w:rPr>
        <w:t xml:space="preserve"> danych osobowych</w:t>
      </w:r>
      <w:r w:rsidR="00A215AB" w:rsidRPr="00850A3F">
        <w:rPr>
          <w:sz w:val="17"/>
          <w:szCs w:val="17"/>
        </w:rPr>
        <w:t>/danych</w:t>
      </w:r>
      <w:r w:rsidRPr="00850A3F">
        <w:rPr>
          <w:sz w:val="17"/>
          <w:szCs w:val="17"/>
        </w:rPr>
        <w:t xml:space="preserve"> </w:t>
      </w:r>
      <w:r w:rsidR="00A215AB" w:rsidRPr="00850A3F">
        <w:rPr>
          <w:sz w:val="17"/>
          <w:szCs w:val="17"/>
        </w:rPr>
        <w:t xml:space="preserve">osobowych dziecka </w:t>
      </w:r>
      <w:r w:rsidRPr="00850A3F">
        <w:rPr>
          <w:sz w:val="17"/>
          <w:szCs w:val="17"/>
        </w:rPr>
        <w:t xml:space="preserve">jest </w:t>
      </w:r>
      <w:r w:rsidR="00F63AC1" w:rsidRPr="00850A3F">
        <w:rPr>
          <w:sz w:val="17"/>
          <w:szCs w:val="17"/>
        </w:rPr>
        <w:t>J</w:t>
      </w:r>
      <w:r w:rsidR="00A215AB" w:rsidRPr="00850A3F">
        <w:rPr>
          <w:sz w:val="17"/>
          <w:szCs w:val="17"/>
        </w:rPr>
        <w:t xml:space="preserve">astrzębska Spółka Węglowa S.A. </w:t>
      </w:r>
      <w:r w:rsidR="00D909DC" w:rsidRPr="00850A3F">
        <w:rPr>
          <w:sz w:val="17"/>
          <w:szCs w:val="17"/>
        </w:rPr>
        <w:t>w</w:t>
      </w:r>
      <w:r w:rsidR="004A6FEC" w:rsidRPr="00850A3F">
        <w:rPr>
          <w:sz w:val="17"/>
          <w:szCs w:val="17"/>
        </w:rPr>
        <w:t xml:space="preserve"> </w:t>
      </w:r>
      <w:r w:rsidR="00F63AC1" w:rsidRPr="00850A3F">
        <w:rPr>
          <w:sz w:val="17"/>
          <w:szCs w:val="17"/>
        </w:rPr>
        <w:t xml:space="preserve">Jastrzębiu-Zdroju (44-330), </w:t>
      </w:r>
      <w:r w:rsidRPr="00850A3F">
        <w:rPr>
          <w:sz w:val="17"/>
          <w:szCs w:val="17"/>
        </w:rPr>
        <w:t>Al. Jana Pawła II 4, wpisan</w:t>
      </w:r>
      <w:r w:rsidR="00A576A7" w:rsidRPr="00850A3F">
        <w:rPr>
          <w:sz w:val="17"/>
          <w:szCs w:val="17"/>
        </w:rPr>
        <w:t>a</w:t>
      </w:r>
      <w:r w:rsidRPr="00850A3F">
        <w:rPr>
          <w:sz w:val="17"/>
          <w:szCs w:val="17"/>
        </w:rPr>
        <w:t xml:space="preserve"> do rejestru przedsiębiorców prowadzonego przez Sąd Rejonowy</w:t>
      </w:r>
      <w:r w:rsidR="00F63AC1" w:rsidRPr="00850A3F">
        <w:rPr>
          <w:sz w:val="17"/>
          <w:szCs w:val="17"/>
        </w:rPr>
        <w:t xml:space="preserve"> </w:t>
      </w:r>
      <w:r w:rsidRPr="00850A3F">
        <w:rPr>
          <w:sz w:val="17"/>
          <w:szCs w:val="17"/>
        </w:rPr>
        <w:t xml:space="preserve">X Wydział Gospodarczy </w:t>
      </w:r>
      <w:r w:rsidR="00F63AC1" w:rsidRPr="00850A3F">
        <w:rPr>
          <w:sz w:val="17"/>
          <w:szCs w:val="17"/>
        </w:rPr>
        <w:t>KRS</w:t>
      </w:r>
      <w:r w:rsidRPr="00850A3F">
        <w:rPr>
          <w:sz w:val="17"/>
          <w:szCs w:val="17"/>
        </w:rPr>
        <w:t xml:space="preserve"> </w:t>
      </w:r>
      <w:r w:rsidR="00F63AC1" w:rsidRPr="00850A3F">
        <w:rPr>
          <w:sz w:val="17"/>
          <w:szCs w:val="17"/>
        </w:rPr>
        <w:t xml:space="preserve">w Gliwicach, </w:t>
      </w:r>
      <w:r w:rsidRPr="00850A3F">
        <w:rPr>
          <w:sz w:val="17"/>
          <w:szCs w:val="17"/>
        </w:rPr>
        <w:t>pod numerem KRS 00</w:t>
      </w:r>
      <w:r w:rsidR="004A6FEC" w:rsidRPr="00850A3F">
        <w:rPr>
          <w:sz w:val="17"/>
          <w:szCs w:val="17"/>
        </w:rPr>
        <w:t>00072093 (dalej jako „Spółka”)</w:t>
      </w:r>
      <w:r w:rsidR="00DD36ED" w:rsidRPr="00850A3F">
        <w:rPr>
          <w:sz w:val="17"/>
          <w:szCs w:val="17"/>
        </w:rPr>
        <w:t>.</w:t>
      </w:r>
    </w:p>
    <w:p w14:paraId="226BCC66" w14:textId="77777777" w:rsidR="00385267" w:rsidRPr="00850A3F" w:rsidRDefault="00385267" w:rsidP="005D5F8F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sz w:val="17"/>
          <w:szCs w:val="17"/>
        </w:rPr>
      </w:pPr>
      <w:r w:rsidRPr="00850A3F">
        <w:rPr>
          <w:rFonts w:eastAsia="Times New Roman"/>
          <w:sz w:val="17"/>
          <w:szCs w:val="17"/>
          <w:lang w:eastAsia="pl-PL"/>
        </w:rPr>
        <w:t xml:space="preserve">W sprawach związanych z przetwarzaniem danych osobowych można skontaktować się </w:t>
      </w:r>
      <w:r w:rsidRPr="00850A3F">
        <w:rPr>
          <w:rFonts w:eastAsia="Times New Roman"/>
          <w:sz w:val="17"/>
          <w:szCs w:val="17"/>
          <w:lang w:eastAsia="pl-PL"/>
        </w:rPr>
        <w:br/>
        <w:t xml:space="preserve">z Inspektorem Ochrony Danych pisząc na adres mailowy </w:t>
      </w:r>
      <w:hyperlink r:id="rId7" w:history="1">
        <w:r w:rsidRPr="00850A3F">
          <w:rPr>
            <w:rStyle w:val="Hipercze"/>
            <w:rFonts w:eastAsia="Times New Roman"/>
            <w:color w:val="auto"/>
            <w:sz w:val="17"/>
            <w:szCs w:val="17"/>
            <w:lang w:eastAsia="pl-PL"/>
          </w:rPr>
          <w:t>iod@jsw.pl</w:t>
        </w:r>
      </w:hyperlink>
      <w:r w:rsidRPr="00850A3F">
        <w:rPr>
          <w:rFonts w:eastAsia="Times New Roman"/>
          <w:sz w:val="17"/>
          <w:szCs w:val="17"/>
          <w:lang w:eastAsia="pl-PL"/>
        </w:rPr>
        <w:t>, telefonując pod numer 32 756 4361, pocztą tradycyjną pisząc na adres siedziby Spółki.</w:t>
      </w:r>
    </w:p>
    <w:p w14:paraId="14107C66" w14:textId="77777777" w:rsidR="00D033BE" w:rsidRPr="00850A3F" w:rsidRDefault="00D033BE" w:rsidP="00573E15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sz w:val="17"/>
          <w:szCs w:val="17"/>
          <w:lang w:eastAsia="pl-PL"/>
        </w:rPr>
      </w:pPr>
      <w:r w:rsidRPr="00850A3F">
        <w:rPr>
          <w:sz w:val="17"/>
          <w:szCs w:val="17"/>
        </w:rPr>
        <w:t xml:space="preserve">a) </w:t>
      </w:r>
      <w:r w:rsidR="004C6A4C" w:rsidRPr="00850A3F">
        <w:rPr>
          <w:sz w:val="17"/>
          <w:szCs w:val="17"/>
        </w:rPr>
        <w:t>Pan</w:t>
      </w:r>
      <w:r w:rsidR="001343A2" w:rsidRPr="00850A3F">
        <w:rPr>
          <w:sz w:val="17"/>
          <w:szCs w:val="17"/>
        </w:rPr>
        <w:t>i/Pana</w:t>
      </w:r>
      <w:r w:rsidR="004C6A4C" w:rsidRPr="00850A3F">
        <w:rPr>
          <w:sz w:val="17"/>
          <w:szCs w:val="17"/>
        </w:rPr>
        <w:t xml:space="preserve"> dane osobowe będą przetwarzane w celu niezbędnym do wykonania </w:t>
      </w:r>
      <w:r w:rsidR="00303DFA" w:rsidRPr="00850A3F">
        <w:rPr>
          <w:sz w:val="17"/>
          <w:szCs w:val="17"/>
        </w:rPr>
        <w:t xml:space="preserve">projektu </w:t>
      </w:r>
      <w:r w:rsidR="001343A2" w:rsidRPr="00850A3F">
        <w:rPr>
          <w:sz w:val="17"/>
          <w:szCs w:val="17"/>
        </w:rPr>
        <w:br/>
        <w:t>„</w:t>
      </w:r>
      <w:r w:rsidR="00675B07" w:rsidRPr="00850A3F">
        <w:rPr>
          <w:sz w:val="17"/>
          <w:szCs w:val="17"/>
        </w:rPr>
        <w:t>Kopalnia Wiedzy JSW</w:t>
      </w:r>
      <w:r w:rsidR="001343A2" w:rsidRPr="00850A3F">
        <w:rPr>
          <w:sz w:val="17"/>
          <w:szCs w:val="17"/>
        </w:rPr>
        <w:t xml:space="preserve">” </w:t>
      </w:r>
      <w:r w:rsidR="007642F7" w:rsidRPr="00850A3F">
        <w:rPr>
          <w:sz w:val="17"/>
          <w:szCs w:val="17"/>
        </w:rPr>
        <w:t>w przedmiocie zezwolenia na</w:t>
      </w:r>
      <w:r w:rsidR="001343A2" w:rsidRPr="00850A3F">
        <w:rPr>
          <w:sz w:val="17"/>
          <w:szCs w:val="17"/>
        </w:rPr>
        <w:t xml:space="preserve"> </w:t>
      </w:r>
      <w:r w:rsidR="00EB2514" w:rsidRPr="00850A3F">
        <w:rPr>
          <w:sz w:val="17"/>
          <w:szCs w:val="17"/>
        </w:rPr>
        <w:t>przetwarzanie danych osobowych dziecka</w:t>
      </w:r>
      <w:r w:rsidR="00575D4C" w:rsidRPr="00850A3F">
        <w:rPr>
          <w:sz w:val="17"/>
          <w:szCs w:val="17"/>
        </w:rPr>
        <w:t xml:space="preserve"> w tym jego wizerunku</w:t>
      </w:r>
      <w:r w:rsidR="00EB2514" w:rsidRPr="00850A3F">
        <w:rPr>
          <w:sz w:val="17"/>
          <w:szCs w:val="17"/>
        </w:rPr>
        <w:t xml:space="preserve"> oraz </w:t>
      </w:r>
      <w:r w:rsidR="004C6A4C" w:rsidRPr="00850A3F">
        <w:rPr>
          <w:sz w:val="17"/>
          <w:szCs w:val="17"/>
        </w:rPr>
        <w:t>wykorzystanie</w:t>
      </w:r>
      <w:r w:rsidR="006931D6" w:rsidRPr="00850A3F">
        <w:rPr>
          <w:sz w:val="17"/>
          <w:szCs w:val="17"/>
        </w:rPr>
        <w:t xml:space="preserve"> </w:t>
      </w:r>
      <w:r w:rsidR="00A576A7" w:rsidRPr="00850A3F">
        <w:rPr>
          <w:sz w:val="17"/>
          <w:szCs w:val="17"/>
        </w:rPr>
        <w:t>(rozpowszechnienie)</w:t>
      </w:r>
      <w:r w:rsidR="004C6A4C" w:rsidRPr="00850A3F">
        <w:rPr>
          <w:sz w:val="17"/>
          <w:szCs w:val="17"/>
        </w:rPr>
        <w:t xml:space="preserve"> wizerunku d</w:t>
      </w:r>
      <w:r w:rsidR="004440EA" w:rsidRPr="00850A3F">
        <w:rPr>
          <w:sz w:val="17"/>
          <w:szCs w:val="17"/>
        </w:rPr>
        <w:t xml:space="preserve">ziecka w materiałach informacyjnych, edukacyjnych, promocyjnych, reklamowych </w:t>
      </w:r>
      <w:r w:rsidR="0076614E" w:rsidRPr="00850A3F">
        <w:rPr>
          <w:sz w:val="17"/>
          <w:szCs w:val="17"/>
        </w:rPr>
        <w:t xml:space="preserve">Spółki </w:t>
      </w:r>
      <w:r w:rsidR="004C6A4C" w:rsidRPr="00850A3F">
        <w:rPr>
          <w:sz w:val="17"/>
          <w:szCs w:val="17"/>
        </w:rPr>
        <w:t>n</w:t>
      </w:r>
      <w:r w:rsidR="00303DFA" w:rsidRPr="00850A3F">
        <w:rPr>
          <w:sz w:val="17"/>
          <w:szCs w:val="17"/>
        </w:rPr>
        <w:t xml:space="preserve">a podstawie art. 6 ust. 1 lit. </w:t>
      </w:r>
      <w:r w:rsidRPr="00850A3F">
        <w:rPr>
          <w:sz w:val="17"/>
          <w:szCs w:val="17"/>
        </w:rPr>
        <w:t>f</w:t>
      </w:r>
      <w:r w:rsidR="004C6A4C" w:rsidRPr="00850A3F">
        <w:rPr>
          <w:sz w:val="17"/>
          <w:szCs w:val="17"/>
        </w:rPr>
        <w:t xml:space="preserve">) </w:t>
      </w:r>
      <w:r w:rsidR="00E6327C" w:rsidRPr="00850A3F">
        <w:rPr>
          <w:sz w:val="17"/>
          <w:szCs w:val="17"/>
        </w:rPr>
        <w:t>RODO</w:t>
      </w:r>
      <w:r w:rsidRPr="00850A3F">
        <w:rPr>
          <w:sz w:val="17"/>
          <w:szCs w:val="17"/>
        </w:rPr>
        <w:t>.</w:t>
      </w:r>
    </w:p>
    <w:p w14:paraId="57810D2D" w14:textId="77777777" w:rsidR="00D033BE" w:rsidRPr="00850A3F" w:rsidRDefault="00D033BE" w:rsidP="007E3802">
      <w:pPr>
        <w:pStyle w:val="Akapitzlist"/>
        <w:numPr>
          <w:ilvl w:val="0"/>
          <w:numId w:val="13"/>
        </w:numPr>
        <w:spacing w:line="276" w:lineRule="auto"/>
        <w:ind w:left="426" w:firstLine="0"/>
        <w:rPr>
          <w:sz w:val="17"/>
          <w:szCs w:val="17"/>
          <w:lang w:eastAsia="pl-PL"/>
        </w:rPr>
      </w:pPr>
      <w:r w:rsidRPr="00850A3F">
        <w:rPr>
          <w:sz w:val="17"/>
          <w:szCs w:val="17"/>
        </w:rPr>
        <w:t xml:space="preserve">Dane osobowe Pani/Pana dziecka będą przetwarzane w celu realizacji projektu </w:t>
      </w:r>
      <w:r w:rsidR="006F566C" w:rsidRPr="00850A3F">
        <w:rPr>
          <w:sz w:val="17"/>
          <w:szCs w:val="17"/>
        </w:rPr>
        <w:br/>
      </w:r>
      <w:r w:rsidRPr="00850A3F">
        <w:rPr>
          <w:sz w:val="17"/>
          <w:szCs w:val="17"/>
        </w:rPr>
        <w:t>„</w:t>
      </w:r>
      <w:r w:rsidR="00675B07" w:rsidRPr="00850A3F">
        <w:rPr>
          <w:sz w:val="17"/>
          <w:szCs w:val="17"/>
        </w:rPr>
        <w:t>Kopalnia Wiedzy JSW</w:t>
      </w:r>
      <w:r w:rsidRPr="00850A3F">
        <w:rPr>
          <w:sz w:val="17"/>
          <w:szCs w:val="17"/>
        </w:rPr>
        <w:t xml:space="preserve">” poprzez </w:t>
      </w:r>
      <w:r w:rsidR="00C42F50" w:rsidRPr="00850A3F">
        <w:rPr>
          <w:sz w:val="17"/>
          <w:szCs w:val="17"/>
        </w:rPr>
        <w:t>przetwarzanie danych osobowych dziecka</w:t>
      </w:r>
      <w:r w:rsidR="00B147C9" w:rsidRPr="00850A3F">
        <w:rPr>
          <w:sz w:val="17"/>
          <w:szCs w:val="17"/>
        </w:rPr>
        <w:t xml:space="preserve"> w tym wizerunku dziecka</w:t>
      </w:r>
      <w:r w:rsidR="00C42F50" w:rsidRPr="00850A3F">
        <w:rPr>
          <w:sz w:val="17"/>
          <w:szCs w:val="17"/>
        </w:rPr>
        <w:t xml:space="preserve"> oraz </w:t>
      </w:r>
      <w:r w:rsidRPr="00850A3F">
        <w:rPr>
          <w:sz w:val="17"/>
          <w:szCs w:val="17"/>
        </w:rPr>
        <w:t>wykorzystanie (rozpowszechnienie) wizerunku dziecka w materiałach informacyjnych, edukacyjnych, promocyjnych, reklamowych Jastrzębskiej Spółki Węglowej S.A.</w:t>
      </w:r>
      <w:r w:rsidR="00C42F50" w:rsidRPr="00850A3F">
        <w:rPr>
          <w:sz w:val="17"/>
          <w:szCs w:val="17"/>
        </w:rPr>
        <w:t xml:space="preserve"> na podstawie art. 6 ust. 1 lit. a) RODO.</w:t>
      </w:r>
    </w:p>
    <w:p w14:paraId="0CE35310" w14:textId="58D28DDC" w:rsidR="00386D6F" w:rsidRPr="00850A3F" w:rsidRDefault="00386D6F" w:rsidP="00EF0512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sz w:val="17"/>
          <w:szCs w:val="17"/>
          <w:lang w:eastAsia="pl-PL"/>
        </w:rPr>
      </w:pPr>
      <w:r w:rsidRPr="00850A3F">
        <w:rPr>
          <w:sz w:val="17"/>
          <w:szCs w:val="17"/>
          <w:lang w:eastAsia="pl-PL"/>
        </w:rPr>
        <w:t xml:space="preserve">Odbiorcami </w:t>
      </w:r>
      <w:r w:rsidR="00A745F7" w:rsidRPr="00850A3F">
        <w:rPr>
          <w:sz w:val="17"/>
          <w:szCs w:val="17"/>
          <w:lang w:eastAsia="pl-PL"/>
        </w:rPr>
        <w:t xml:space="preserve">Pani/Pana </w:t>
      </w:r>
      <w:r w:rsidRPr="00850A3F">
        <w:rPr>
          <w:sz w:val="17"/>
          <w:szCs w:val="17"/>
          <w:lang w:eastAsia="pl-PL"/>
        </w:rPr>
        <w:t>danych osobowych</w:t>
      </w:r>
      <w:r w:rsidR="00A745F7" w:rsidRPr="00850A3F">
        <w:rPr>
          <w:sz w:val="17"/>
          <w:szCs w:val="17"/>
          <w:lang w:eastAsia="pl-PL"/>
        </w:rPr>
        <w:t>/danych osobowych dziecka</w:t>
      </w:r>
      <w:r w:rsidRPr="00850A3F">
        <w:rPr>
          <w:sz w:val="17"/>
          <w:szCs w:val="17"/>
          <w:lang w:eastAsia="pl-PL"/>
        </w:rPr>
        <w:t xml:space="preserve"> w tym</w:t>
      </w:r>
      <w:r w:rsidR="00A745F7" w:rsidRPr="00850A3F">
        <w:rPr>
          <w:sz w:val="17"/>
          <w:szCs w:val="17"/>
          <w:lang w:eastAsia="pl-PL"/>
        </w:rPr>
        <w:t xml:space="preserve"> jego wizerunku będą </w:t>
      </w:r>
      <w:r w:rsidR="00FA1326" w:rsidRPr="00850A3F">
        <w:rPr>
          <w:sz w:val="17"/>
          <w:szCs w:val="17"/>
          <w:lang w:eastAsia="pl-PL"/>
        </w:rPr>
        <w:t xml:space="preserve">posiadacze kalendarza Kopalnia Wiedzy JSW, użytkownicy serwisów internatowych, czytelnicy mediów społecznościowych, czytelnicy mediów prasowych </w:t>
      </w:r>
      <w:r w:rsidR="00FA5FB1" w:rsidRPr="00850A3F">
        <w:rPr>
          <w:sz w:val="17"/>
          <w:szCs w:val="17"/>
          <w:lang w:eastAsia="pl-PL"/>
        </w:rPr>
        <w:t xml:space="preserve">oraz będą podmioty współpracujące ze Spółką w zakresie świadczonych na jej rzecz usług. </w:t>
      </w:r>
    </w:p>
    <w:p w14:paraId="0EF012D5" w14:textId="77777777" w:rsidR="00F7746F" w:rsidRPr="00850A3F" w:rsidRDefault="00E32C99" w:rsidP="00D441FA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sz w:val="17"/>
          <w:szCs w:val="17"/>
          <w:lang w:eastAsia="pl-PL"/>
        </w:rPr>
      </w:pPr>
      <w:r w:rsidRPr="00850A3F">
        <w:rPr>
          <w:rFonts w:eastAsia="Times New Roman"/>
          <w:sz w:val="17"/>
          <w:szCs w:val="17"/>
          <w:lang w:eastAsia="pl-PL"/>
        </w:rPr>
        <w:t>Pani/Pana dane osobowe</w:t>
      </w:r>
      <w:r w:rsidR="00D11BEB" w:rsidRPr="00850A3F">
        <w:rPr>
          <w:rFonts w:eastAsia="Times New Roman"/>
          <w:sz w:val="17"/>
          <w:szCs w:val="17"/>
          <w:lang w:eastAsia="pl-PL"/>
        </w:rPr>
        <w:t>/dane osobowe dziecka</w:t>
      </w:r>
      <w:r w:rsidRPr="00850A3F">
        <w:rPr>
          <w:rFonts w:eastAsia="Times New Roman"/>
          <w:sz w:val="17"/>
          <w:szCs w:val="17"/>
          <w:lang w:eastAsia="pl-PL"/>
        </w:rPr>
        <w:t xml:space="preserve"> nie będą przekazywane do państw trzecich/organizacji międzynarodowych. </w:t>
      </w:r>
    </w:p>
    <w:p w14:paraId="3B8DCC42" w14:textId="77777777" w:rsidR="001B7E29" w:rsidRPr="00850A3F" w:rsidRDefault="009F78D4" w:rsidP="00D441FA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sz w:val="17"/>
          <w:szCs w:val="17"/>
          <w:lang w:eastAsia="pl-PL"/>
        </w:rPr>
      </w:pPr>
      <w:r w:rsidRPr="00850A3F">
        <w:rPr>
          <w:sz w:val="17"/>
          <w:szCs w:val="17"/>
          <w:lang w:eastAsia="pl-PL"/>
        </w:rPr>
        <w:t>Pani/Pana</w:t>
      </w:r>
      <w:r w:rsidR="004C6A4C" w:rsidRPr="00850A3F">
        <w:rPr>
          <w:sz w:val="17"/>
          <w:szCs w:val="17"/>
          <w:lang w:eastAsia="pl-PL"/>
        </w:rPr>
        <w:t xml:space="preserve"> dane osobowe</w:t>
      </w:r>
      <w:r w:rsidR="005A4602" w:rsidRPr="00850A3F">
        <w:rPr>
          <w:sz w:val="17"/>
          <w:szCs w:val="17"/>
          <w:lang w:eastAsia="pl-PL"/>
        </w:rPr>
        <w:t>/dane osobowe dziecka</w:t>
      </w:r>
      <w:r w:rsidR="004C6A4C" w:rsidRPr="00850A3F">
        <w:rPr>
          <w:sz w:val="17"/>
          <w:szCs w:val="17"/>
          <w:lang w:eastAsia="pl-PL"/>
        </w:rPr>
        <w:t xml:space="preserve"> będą przechowywane</w:t>
      </w:r>
      <w:r w:rsidR="001B7E29" w:rsidRPr="00850A3F">
        <w:rPr>
          <w:sz w:val="17"/>
          <w:szCs w:val="17"/>
          <w:lang w:eastAsia="pl-PL"/>
        </w:rPr>
        <w:t>:</w:t>
      </w:r>
    </w:p>
    <w:p w14:paraId="07D9F807" w14:textId="0961A037" w:rsidR="001B7E29" w:rsidRPr="00850A3F" w:rsidRDefault="004C6A4C" w:rsidP="001B7E29">
      <w:pPr>
        <w:pStyle w:val="Akapitzlist"/>
        <w:numPr>
          <w:ilvl w:val="0"/>
          <w:numId w:val="14"/>
        </w:numPr>
        <w:spacing w:line="276" w:lineRule="auto"/>
        <w:rPr>
          <w:sz w:val="17"/>
          <w:szCs w:val="17"/>
          <w:lang w:eastAsia="pl-PL"/>
        </w:rPr>
      </w:pPr>
      <w:r w:rsidRPr="00850A3F">
        <w:rPr>
          <w:sz w:val="17"/>
          <w:szCs w:val="17"/>
          <w:lang w:eastAsia="pl-PL"/>
        </w:rPr>
        <w:t>przez okres</w:t>
      </w:r>
      <w:r w:rsidR="00D909DC" w:rsidRPr="00850A3F">
        <w:rPr>
          <w:sz w:val="17"/>
          <w:szCs w:val="17"/>
          <w:lang w:eastAsia="pl-PL"/>
        </w:rPr>
        <w:t xml:space="preserve"> realizacji celów wskazanych </w:t>
      </w:r>
      <w:r w:rsidR="00AB0BDB" w:rsidRPr="00850A3F">
        <w:rPr>
          <w:sz w:val="17"/>
          <w:szCs w:val="17"/>
          <w:lang w:eastAsia="pl-PL"/>
        </w:rPr>
        <w:t>w pkt</w:t>
      </w:r>
      <w:r w:rsidR="00D909DC" w:rsidRPr="00850A3F">
        <w:rPr>
          <w:sz w:val="17"/>
          <w:szCs w:val="17"/>
          <w:lang w:eastAsia="pl-PL"/>
        </w:rPr>
        <w:t xml:space="preserve"> </w:t>
      </w:r>
      <w:r w:rsidR="00A127ED" w:rsidRPr="00850A3F">
        <w:rPr>
          <w:sz w:val="17"/>
          <w:szCs w:val="17"/>
          <w:lang w:eastAsia="pl-PL"/>
        </w:rPr>
        <w:t>3</w:t>
      </w:r>
      <w:r w:rsidR="001B7E29" w:rsidRPr="00850A3F">
        <w:rPr>
          <w:sz w:val="17"/>
          <w:szCs w:val="17"/>
          <w:lang w:eastAsia="pl-PL"/>
        </w:rPr>
        <w:t>a</w:t>
      </w:r>
      <w:r w:rsidR="00D909DC" w:rsidRPr="00850A3F">
        <w:rPr>
          <w:sz w:val="17"/>
          <w:szCs w:val="17"/>
          <w:lang w:eastAsia="pl-PL"/>
        </w:rPr>
        <w:t>, a także niezbędny do do</w:t>
      </w:r>
      <w:r w:rsidR="00D11BEB" w:rsidRPr="00850A3F">
        <w:rPr>
          <w:sz w:val="17"/>
          <w:szCs w:val="17"/>
          <w:lang w:eastAsia="pl-PL"/>
        </w:rPr>
        <w:t>chodzenia ewentualnych roszczeń</w:t>
      </w:r>
      <w:r w:rsidR="001B7E29" w:rsidRPr="00850A3F">
        <w:rPr>
          <w:sz w:val="17"/>
          <w:szCs w:val="17"/>
          <w:lang w:eastAsia="pl-PL"/>
        </w:rPr>
        <w:t>,</w:t>
      </w:r>
    </w:p>
    <w:p w14:paraId="777668FA" w14:textId="76A3EA54" w:rsidR="001B7E29" w:rsidRPr="00850A3F" w:rsidRDefault="001B7E29" w:rsidP="001B7E29">
      <w:pPr>
        <w:pStyle w:val="Akapitzlist"/>
        <w:numPr>
          <w:ilvl w:val="0"/>
          <w:numId w:val="14"/>
        </w:numPr>
        <w:spacing w:line="276" w:lineRule="auto"/>
        <w:rPr>
          <w:sz w:val="17"/>
          <w:szCs w:val="17"/>
          <w:lang w:eastAsia="pl-PL"/>
        </w:rPr>
      </w:pPr>
      <w:r w:rsidRPr="00850A3F">
        <w:rPr>
          <w:sz w:val="17"/>
          <w:szCs w:val="17"/>
          <w:lang w:eastAsia="pl-PL"/>
        </w:rPr>
        <w:t>do czasu wycofania zgody w zakresie realizacji celów wskazanych w pkt. 3b.</w:t>
      </w:r>
      <w:r w:rsidR="00D11BEB" w:rsidRPr="00850A3F">
        <w:rPr>
          <w:sz w:val="17"/>
          <w:szCs w:val="17"/>
          <w:lang w:eastAsia="pl-PL"/>
        </w:rPr>
        <w:t xml:space="preserve"> </w:t>
      </w:r>
    </w:p>
    <w:p w14:paraId="7F48EF1B" w14:textId="79F638D5" w:rsidR="000B532A" w:rsidRPr="00850A3F" w:rsidRDefault="004C6A4C" w:rsidP="00827AD6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sz w:val="17"/>
          <w:szCs w:val="17"/>
          <w:lang w:eastAsia="pl-PL"/>
        </w:rPr>
      </w:pPr>
      <w:r w:rsidRPr="00850A3F">
        <w:rPr>
          <w:sz w:val="17"/>
          <w:szCs w:val="17"/>
        </w:rPr>
        <w:t>Ma Pan</w:t>
      </w:r>
      <w:r w:rsidR="006D515C" w:rsidRPr="00850A3F">
        <w:rPr>
          <w:sz w:val="17"/>
          <w:szCs w:val="17"/>
        </w:rPr>
        <w:t>i/Pan</w:t>
      </w:r>
      <w:r w:rsidR="002A4275" w:rsidRPr="00850A3F">
        <w:rPr>
          <w:sz w:val="17"/>
          <w:szCs w:val="17"/>
        </w:rPr>
        <w:t xml:space="preserve"> prawo do </w:t>
      </w:r>
      <w:r w:rsidRPr="00850A3F">
        <w:rPr>
          <w:sz w:val="17"/>
          <w:szCs w:val="17"/>
        </w:rPr>
        <w:t>dostępu do swoich danych osobowych</w:t>
      </w:r>
      <w:r w:rsidR="0059022F" w:rsidRPr="00850A3F">
        <w:rPr>
          <w:sz w:val="17"/>
          <w:szCs w:val="17"/>
        </w:rPr>
        <w:t>/danych osobowych dziecka</w:t>
      </w:r>
      <w:r w:rsidRPr="00850A3F">
        <w:rPr>
          <w:sz w:val="17"/>
          <w:szCs w:val="17"/>
        </w:rPr>
        <w:t xml:space="preserve">, ich sprostowania, usunięcia </w:t>
      </w:r>
      <w:r w:rsidR="00A664E4" w:rsidRPr="00850A3F">
        <w:rPr>
          <w:sz w:val="17"/>
          <w:szCs w:val="17"/>
        </w:rPr>
        <w:t>lub ograniczenia przetwarzania</w:t>
      </w:r>
      <w:r w:rsidR="000B532A" w:rsidRPr="00850A3F">
        <w:rPr>
          <w:sz w:val="17"/>
          <w:szCs w:val="17"/>
        </w:rPr>
        <w:t>, oraz wniesienia sprzeciwu wobec przetwarzania danych osobowych</w:t>
      </w:r>
      <w:r w:rsidR="00A664E4" w:rsidRPr="00850A3F">
        <w:rPr>
          <w:sz w:val="17"/>
          <w:szCs w:val="17"/>
        </w:rPr>
        <w:t>.</w:t>
      </w:r>
    </w:p>
    <w:p w14:paraId="2C09E71B" w14:textId="77777777" w:rsidR="0071706F" w:rsidRPr="00850A3F" w:rsidRDefault="00F969C3" w:rsidP="00827AD6">
      <w:pPr>
        <w:pStyle w:val="Akapitzlist"/>
        <w:numPr>
          <w:ilvl w:val="0"/>
          <w:numId w:val="9"/>
        </w:numPr>
        <w:spacing w:line="276" w:lineRule="auto"/>
        <w:ind w:left="426" w:hanging="426"/>
        <w:contextualSpacing w:val="0"/>
        <w:rPr>
          <w:sz w:val="17"/>
          <w:szCs w:val="17"/>
          <w:lang w:eastAsia="pl-PL"/>
        </w:rPr>
      </w:pPr>
      <w:r w:rsidRPr="00850A3F">
        <w:rPr>
          <w:sz w:val="17"/>
          <w:szCs w:val="17"/>
          <w:lang w:eastAsia="pl-PL"/>
        </w:rPr>
        <w:t>Ma Pani/Pan prawo do cofnięcia udzielonej zgody na przetwarzanie danych osobowych</w:t>
      </w:r>
      <w:r w:rsidR="00D5542A" w:rsidRPr="00850A3F">
        <w:rPr>
          <w:sz w:val="17"/>
          <w:szCs w:val="17"/>
          <w:lang w:eastAsia="pl-PL"/>
        </w:rPr>
        <w:t xml:space="preserve"> dziecka</w:t>
      </w:r>
      <w:r w:rsidRPr="00850A3F">
        <w:rPr>
          <w:sz w:val="17"/>
          <w:szCs w:val="17"/>
          <w:lang w:eastAsia="pl-PL"/>
        </w:rPr>
        <w:t xml:space="preserve"> w  dowolnym momencie, bez wpływu na zgodność z prawem przetwarzania, którego dokonano na podstawie zgody przed jej cofnięciem. Cofnięcia zgody dokonuje się poprzez kontakt z</w:t>
      </w:r>
      <w:r w:rsidR="00EB4890" w:rsidRPr="00850A3F">
        <w:rPr>
          <w:sz w:val="17"/>
          <w:szCs w:val="17"/>
          <w:lang w:eastAsia="pl-PL"/>
        </w:rPr>
        <w:t xml:space="preserve"> Inspektorem Ochrony Danych.</w:t>
      </w:r>
    </w:p>
    <w:p w14:paraId="12F3B9DF" w14:textId="232AB8A1" w:rsidR="0071706F" w:rsidRPr="00850A3F" w:rsidRDefault="0033336B" w:rsidP="00827AD6">
      <w:pPr>
        <w:pStyle w:val="Akapitzlist"/>
        <w:numPr>
          <w:ilvl w:val="0"/>
          <w:numId w:val="9"/>
        </w:numPr>
        <w:spacing w:line="276" w:lineRule="auto"/>
        <w:ind w:left="426" w:hanging="426"/>
        <w:contextualSpacing w:val="0"/>
        <w:rPr>
          <w:sz w:val="17"/>
          <w:szCs w:val="17"/>
          <w:lang w:eastAsia="pl-PL"/>
        </w:rPr>
      </w:pPr>
      <w:r w:rsidRPr="00850A3F">
        <w:rPr>
          <w:rFonts w:eastAsia="Times New Roman"/>
          <w:sz w:val="17"/>
          <w:szCs w:val="17"/>
          <w:lang w:eastAsia="pl-PL"/>
        </w:rPr>
        <w:t xml:space="preserve">Przysługuje Pani/Panu prawo wniesienia skargi do organu nadzorczego, którym jest </w:t>
      </w:r>
      <w:r w:rsidR="00F903AC" w:rsidRPr="00850A3F">
        <w:rPr>
          <w:rFonts w:eastAsia="Times New Roman"/>
          <w:sz w:val="17"/>
          <w:szCs w:val="17"/>
          <w:lang w:eastAsia="pl-PL"/>
        </w:rPr>
        <w:t>Prezes Urzę</w:t>
      </w:r>
      <w:r w:rsidRPr="00850A3F">
        <w:rPr>
          <w:rFonts w:eastAsia="Times New Roman"/>
          <w:sz w:val="17"/>
          <w:szCs w:val="17"/>
          <w:lang w:eastAsia="pl-PL"/>
        </w:rPr>
        <w:t>d</w:t>
      </w:r>
      <w:r w:rsidR="00F903AC" w:rsidRPr="00850A3F">
        <w:rPr>
          <w:rFonts w:eastAsia="Times New Roman"/>
          <w:sz w:val="17"/>
          <w:szCs w:val="17"/>
          <w:lang w:eastAsia="pl-PL"/>
        </w:rPr>
        <w:t>u</w:t>
      </w:r>
      <w:r w:rsidRPr="00850A3F">
        <w:rPr>
          <w:rFonts w:eastAsia="Times New Roman"/>
          <w:sz w:val="17"/>
          <w:szCs w:val="17"/>
          <w:lang w:eastAsia="pl-PL"/>
        </w:rPr>
        <w:t xml:space="preserve"> Ochrony Danych Osobowych w sytuacjach określonych w art. 77 ust. 1</w:t>
      </w:r>
      <w:r w:rsidR="00381EA1" w:rsidRPr="00850A3F">
        <w:rPr>
          <w:rFonts w:eastAsia="Times New Roman"/>
          <w:sz w:val="17"/>
          <w:szCs w:val="17"/>
          <w:lang w:eastAsia="pl-PL"/>
        </w:rPr>
        <w:t xml:space="preserve"> RODO</w:t>
      </w:r>
      <w:r w:rsidRPr="00850A3F">
        <w:rPr>
          <w:rFonts w:eastAsia="Times New Roman"/>
          <w:sz w:val="17"/>
          <w:szCs w:val="17"/>
          <w:lang w:eastAsia="pl-PL"/>
        </w:rPr>
        <w:t>.</w:t>
      </w:r>
    </w:p>
    <w:p w14:paraId="20775A91" w14:textId="18F0F17D" w:rsidR="00C622C8" w:rsidRPr="00850A3F" w:rsidRDefault="00C622C8" w:rsidP="00827AD6">
      <w:pPr>
        <w:pStyle w:val="Akapitzlist"/>
        <w:numPr>
          <w:ilvl w:val="0"/>
          <w:numId w:val="9"/>
        </w:numPr>
        <w:spacing w:line="276" w:lineRule="auto"/>
        <w:ind w:left="426" w:hanging="426"/>
        <w:contextualSpacing w:val="0"/>
        <w:rPr>
          <w:sz w:val="17"/>
          <w:szCs w:val="17"/>
          <w:lang w:eastAsia="pl-PL"/>
        </w:rPr>
      </w:pPr>
      <w:r w:rsidRPr="00850A3F">
        <w:rPr>
          <w:sz w:val="17"/>
          <w:szCs w:val="17"/>
          <w:lang w:eastAsia="pl-PL"/>
        </w:rPr>
        <w:t>a) podanie przez Panią/ Pana danych osobowych jest dobrowolne, ale niezbędne do realizacji celów określonych w pkt. 3a)</w:t>
      </w:r>
    </w:p>
    <w:p w14:paraId="0231EB31" w14:textId="125D616B" w:rsidR="006C2AB4" w:rsidRPr="00850A3F" w:rsidRDefault="00C622C8" w:rsidP="003348C4">
      <w:pPr>
        <w:pStyle w:val="Akapitzlist"/>
        <w:numPr>
          <w:ilvl w:val="0"/>
          <w:numId w:val="9"/>
        </w:numPr>
        <w:spacing w:line="276" w:lineRule="auto"/>
        <w:ind w:left="426" w:hanging="426"/>
        <w:contextualSpacing w:val="0"/>
        <w:rPr>
          <w:sz w:val="17"/>
          <w:szCs w:val="17"/>
          <w:lang w:eastAsia="pl-PL"/>
        </w:rPr>
      </w:pPr>
      <w:r w:rsidRPr="00850A3F">
        <w:rPr>
          <w:sz w:val="17"/>
          <w:szCs w:val="17"/>
          <w:lang w:eastAsia="pl-PL"/>
        </w:rPr>
        <w:t>Wyrażenie zgody jest dobrowolne.</w:t>
      </w:r>
      <w:r w:rsidR="004C6A4C" w:rsidRPr="00850A3F">
        <w:rPr>
          <w:sz w:val="17"/>
          <w:szCs w:val="17"/>
          <w:lang w:eastAsia="pl-PL"/>
        </w:rPr>
        <w:t xml:space="preserve"> </w:t>
      </w:r>
      <w:r w:rsidR="006C2AB4" w:rsidRPr="00850A3F">
        <w:rPr>
          <w:sz w:val="17"/>
          <w:szCs w:val="17"/>
          <w:lang w:eastAsia="pl-PL"/>
        </w:rPr>
        <w:t>Spółka nie będzie podejmowała decyzji w sposób zautomatyzowany, w tym nie będzie wykorzystywać profilowania w tym zakresie.</w:t>
      </w:r>
    </w:p>
    <w:p w14:paraId="14C9C157" w14:textId="2F3B0ADE" w:rsidR="00E76474" w:rsidRPr="00850A3F" w:rsidRDefault="00E76474" w:rsidP="00850A3F">
      <w:pPr>
        <w:pStyle w:val="Akapitzlist"/>
        <w:spacing w:line="276" w:lineRule="auto"/>
        <w:ind w:left="426"/>
        <w:contextualSpacing w:val="0"/>
        <w:rPr>
          <w:rFonts w:eastAsia="Times New Roman"/>
          <w:strike/>
          <w:sz w:val="17"/>
          <w:szCs w:val="17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352"/>
      </w:tblGrid>
      <w:tr w:rsidR="007902DA" w:rsidRPr="00850A3F" w14:paraId="73B29320" w14:textId="77777777" w:rsidTr="00850A3F">
        <w:trPr>
          <w:trHeight w:val="299"/>
        </w:trPr>
        <w:tc>
          <w:tcPr>
            <w:tcW w:w="88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C135" w14:textId="77777777" w:rsidR="00E05CCE" w:rsidRPr="00850A3F" w:rsidRDefault="00E05CCE" w:rsidP="00E05CCE">
            <w:pPr>
              <w:rPr>
                <w:b/>
                <w:bCs/>
                <w:sz w:val="17"/>
                <w:szCs w:val="17"/>
              </w:rPr>
            </w:pPr>
          </w:p>
          <w:p w14:paraId="4B14B00C" w14:textId="77777777" w:rsidR="003246A6" w:rsidRPr="00850A3F" w:rsidRDefault="003246A6" w:rsidP="00E05CCE">
            <w:pPr>
              <w:rPr>
                <w:b/>
                <w:bCs/>
                <w:sz w:val="17"/>
                <w:szCs w:val="17"/>
              </w:rPr>
            </w:pPr>
            <w:r w:rsidRPr="00850A3F">
              <w:rPr>
                <w:b/>
                <w:bCs/>
                <w:sz w:val="17"/>
                <w:szCs w:val="17"/>
              </w:rPr>
              <w:t>Oświadczam, że zapoznałam/-em się z powyższymi informacjami.</w:t>
            </w:r>
          </w:p>
        </w:tc>
      </w:tr>
      <w:tr w:rsidR="003246A6" w:rsidRPr="00850A3F" w14:paraId="54F597E4" w14:textId="77777777" w:rsidTr="00850A3F">
        <w:trPr>
          <w:trHeight w:val="810"/>
        </w:trPr>
        <w:tc>
          <w:tcPr>
            <w:tcW w:w="4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1981" w14:textId="77777777" w:rsidR="003246A6" w:rsidRPr="00850A3F" w:rsidRDefault="003246A6" w:rsidP="007F5242">
            <w:pPr>
              <w:jc w:val="center"/>
              <w:rPr>
                <w:sz w:val="17"/>
                <w:szCs w:val="17"/>
              </w:rPr>
            </w:pPr>
          </w:p>
          <w:p w14:paraId="6BB62C79" w14:textId="77777777" w:rsidR="003246A6" w:rsidRPr="00850A3F" w:rsidRDefault="003246A6" w:rsidP="007F5242">
            <w:pPr>
              <w:jc w:val="center"/>
              <w:rPr>
                <w:sz w:val="17"/>
                <w:szCs w:val="17"/>
              </w:rPr>
            </w:pPr>
          </w:p>
          <w:p w14:paraId="46D50A27" w14:textId="77777777" w:rsidR="003246A6" w:rsidRPr="00850A3F" w:rsidRDefault="003246A6" w:rsidP="007F5242">
            <w:pPr>
              <w:jc w:val="center"/>
              <w:rPr>
                <w:sz w:val="17"/>
                <w:szCs w:val="17"/>
              </w:rPr>
            </w:pPr>
          </w:p>
          <w:p w14:paraId="75F35F18" w14:textId="77777777" w:rsidR="003246A6" w:rsidRPr="00850A3F" w:rsidRDefault="003246A6" w:rsidP="007F5242">
            <w:pPr>
              <w:jc w:val="center"/>
              <w:rPr>
                <w:sz w:val="17"/>
                <w:szCs w:val="17"/>
              </w:rPr>
            </w:pPr>
            <w:r w:rsidRPr="00850A3F">
              <w:rPr>
                <w:sz w:val="17"/>
                <w:szCs w:val="17"/>
              </w:rPr>
              <w:t>………………………………………………………</w:t>
            </w:r>
          </w:p>
          <w:p w14:paraId="14940F43" w14:textId="77777777" w:rsidR="003246A6" w:rsidRPr="00850A3F" w:rsidRDefault="003246A6" w:rsidP="007F5242">
            <w:pPr>
              <w:jc w:val="center"/>
              <w:rPr>
                <w:i/>
                <w:sz w:val="17"/>
                <w:szCs w:val="17"/>
              </w:rPr>
            </w:pPr>
            <w:r w:rsidRPr="00850A3F">
              <w:rPr>
                <w:i/>
                <w:sz w:val="17"/>
                <w:szCs w:val="17"/>
              </w:rPr>
              <w:t>Data</w:t>
            </w:r>
          </w:p>
        </w:tc>
        <w:tc>
          <w:tcPr>
            <w:tcW w:w="4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346A" w14:textId="77777777" w:rsidR="003246A6" w:rsidRPr="00850A3F" w:rsidRDefault="003246A6" w:rsidP="007F5242">
            <w:pPr>
              <w:jc w:val="center"/>
              <w:rPr>
                <w:sz w:val="17"/>
                <w:szCs w:val="17"/>
              </w:rPr>
            </w:pPr>
          </w:p>
          <w:p w14:paraId="7B598D63" w14:textId="77777777" w:rsidR="003246A6" w:rsidRPr="00850A3F" w:rsidRDefault="003246A6" w:rsidP="007F5242">
            <w:pPr>
              <w:jc w:val="center"/>
              <w:rPr>
                <w:sz w:val="17"/>
                <w:szCs w:val="17"/>
              </w:rPr>
            </w:pPr>
          </w:p>
          <w:p w14:paraId="359208B9" w14:textId="77777777" w:rsidR="003246A6" w:rsidRPr="00850A3F" w:rsidRDefault="003246A6" w:rsidP="007F5242">
            <w:pPr>
              <w:jc w:val="center"/>
              <w:rPr>
                <w:sz w:val="17"/>
                <w:szCs w:val="17"/>
              </w:rPr>
            </w:pPr>
          </w:p>
          <w:p w14:paraId="3E65817E" w14:textId="77777777" w:rsidR="003246A6" w:rsidRPr="00850A3F" w:rsidRDefault="003246A6" w:rsidP="007F5242">
            <w:pPr>
              <w:jc w:val="center"/>
              <w:rPr>
                <w:sz w:val="17"/>
                <w:szCs w:val="17"/>
              </w:rPr>
            </w:pPr>
            <w:r w:rsidRPr="00850A3F">
              <w:rPr>
                <w:sz w:val="17"/>
                <w:szCs w:val="17"/>
              </w:rPr>
              <w:t>…………………………………………………..</w:t>
            </w:r>
          </w:p>
          <w:p w14:paraId="572581E8" w14:textId="2D450483" w:rsidR="003246A6" w:rsidRPr="00850A3F" w:rsidRDefault="00D168AF" w:rsidP="00D168AF">
            <w:pPr>
              <w:jc w:val="center"/>
              <w:rPr>
                <w:i/>
                <w:sz w:val="17"/>
                <w:szCs w:val="17"/>
              </w:rPr>
            </w:pPr>
            <w:r w:rsidRPr="00850A3F">
              <w:rPr>
                <w:i/>
                <w:sz w:val="17"/>
                <w:szCs w:val="17"/>
              </w:rPr>
              <w:t>Czytelny p</w:t>
            </w:r>
            <w:r w:rsidR="003246A6" w:rsidRPr="00850A3F">
              <w:rPr>
                <w:i/>
                <w:sz w:val="17"/>
                <w:szCs w:val="17"/>
              </w:rPr>
              <w:t>odpis</w:t>
            </w:r>
            <w:r w:rsidRPr="00850A3F">
              <w:rPr>
                <w:i/>
                <w:sz w:val="17"/>
                <w:szCs w:val="17"/>
              </w:rPr>
              <w:t xml:space="preserve"> rodzica/opiekuna prawnego dziecka</w:t>
            </w:r>
          </w:p>
        </w:tc>
      </w:tr>
    </w:tbl>
    <w:p w14:paraId="6CD0F445" w14:textId="77777777" w:rsidR="0074782D" w:rsidRPr="00850A3F" w:rsidRDefault="0074782D" w:rsidP="00C61E38">
      <w:pPr>
        <w:spacing w:line="276" w:lineRule="auto"/>
        <w:rPr>
          <w:sz w:val="17"/>
          <w:szCs w:val="17"/>
        </w:rPr>
      </w:pPr>
    </w:p>
    <w:p w14:paraId="78784293" w14:textId="77777777" w:rsidR="001B71E4" w:rsidRDefault="001B71E4" w:rsidP="00C61E38">
      <w:pPr>
        <w:spacing w:line="276" w:lineRule="auto"/>
        <w:rPr>
          <w:sz w:val="17"/>
          <w:szCs w:val="17"/>
        </w:rPr>
      </w:pPr>
    </w:p>
    <w:p w14:paraId="7CA0C6C4" w14:textId="77777777" w:rsidR="00850A3F" w:rsidRDefault="00850A3F" w:rsidP="00C61E38">
      <w:pPr>
        <w:spacing w:line="276" w:lineRule="auto"/>
        <w:rPr>
          <w:sz w:val="17"/>
          <w:szCs w:val="17"/>
        </w:rPr>
      </w:pPr>
    </w:p>
    <w:p w14:paraId="3EF64623" w14:textId="77777777" w:rsidR="00850A3F" w:rsidRPr="00850A3F" w:rsidRDefault="00850A3F" w:rsidP="00C61E38">
      <w:pPr>
        <w:spacing w:line="276" w:lineRule="auto"/>
        <w:rPr>
          <w:sz w:val="17"/>
          <w:szCs w:val="17"/>
        </w:rPr>
      </w:pPr>
    </w:p>
    <w:p w14:paraId="2737F13B" w14:textId="77777777" w:rsidR="00E876D5" w:rsidRPr="00850A3F" w:rsidRDefault="00E876D5" w:rsidP="00A12946">
      <w:pPr>
        <w:pStyle w:val="Bezodstpw"/>
        <w:numPr>
          <w:ilvl w:val="0"/>
          <w:numId w:val="12"/>
        </w:numPr>
        <w:ind w:left="284" w:hanging="284"/>
        <w:rPr>
          <w:b/>
          <w:sz w:val="17"/>
          <w:szCs w:val="17"/>
        </w:rPr>
      </w:pPr>
      <w:r w:rsidRPr="00850A3F">
        <w:rPr>
          <w:b/>
          <w:sz w:val="17"/>
          <w:szCs w:val="17"/>
        </w:rPr>
        <w:lastRenderedPageBreak/>
        <w:t>Zgoda rodzica/opiekuna</w:t>
      </w:r>
      <w:r w:rsidR="005B0501" w:rsidRPr="00850A3F">
        <w:rPr>
          <w:b/>
          <w:sz w:val="17"/>
          <w:szCs w:val="17"/>
        </w:rPr>
        <w:t xml:space="preserve"> prawnego</w:t>
      </w:r>
      <w:r w:rsidRPr="00850A3F">
        <w:rPr>
          <w:b/>
          <w:sz w:val="17"/>
          <w:szCs w:val="17"/>
        </w:rPr>
        <w:t xml:space="preserve"> na przetwarzanie danych osobowych</w:t>
      </w:r>
      <w:r w:rsidR="00165F91" w:rsidRPr="00850A3F">
        <w:rPr>
          <w:b/>
          <w:sz w:val="17"/>
          <w:szCs w:val="17"/>
        </w:rPr>
        <w:t xml:space="preserve"> dziecka</w:t>
      </w:r>
      <w:r w:rsidRPr="00850A3F">
        <w:rPr>
          <w:b/>
          <w:sz w:val="17"/>
          <w:szCs w:val="17"/>
        </w:rPr>
        <w:t xml:space="preserve"> w celu realizacji projektu „</w:t>
      </w:r>
      <w:r w:rsidR="00675B07" w:rsidRPr="00850A3F">
        <w:rPr>
          <w:b/>
          <w:sz w:val="17"/>
          <w:szCs w:val="17"/>
        </w:rPr>
        <w:t>Kopalnia Wiedzy JSW</w:t>
      </w:r>
      <w:r w:rsidRPr="00850A3F">
        <w:rPr>
          <w:b/>
          <w:sz w:val="17"/>
          <w:szCs w:val="17"/>
        </w:rPr>
        <w:t xml:space="preserve">” </w:t>
      </w:r>
      <w:r w:rsidR="00A34E97" w:rsidRPr="00850A3F">
        <w:rPr>
          <w:b/>
          <w:sz w:val="17"/>
          <w:szCs w:val="17"/>
        </w:rPr>
        <w:t xml:space="preserve">poprzez </w:t>
      </w:r>
      <w:r w:rsidRPr="00850A3F">
        <w:rPr>
          <w:b/>
          <w:sz w:val="17"/>
          <w:szCs w:val="17"/>
        </w:rPr>
        <w:t>wykorzystanie</w:t>
      </w:r>
      <w:r w:rsidR="00775015" w:rsidRPr="00850A3F">
        <w:rPr>
          <w:b/>
          <w:sz w:val="17"/>
          <w:szCs w:val="17"/>
        </w:rPr>
        <w:t xml:space="preserve"> (rozpowszechnianie) danych osobowych</w:t>
      </w:r>
      <w:r w:rsidR="00FB7BF2" w:rsidRPr="00850A3F">
        <w:rPr>
          <w:b/>
          <w:sz w:val="17"/>
          <w:szCs w:val="17"/>
        </w:rPr>
        <w:t xml:space="preserve"> </w:t>
      </w:r>
      <w:r w:rsidR="00775015" w:rsidRPr="00850A3F">
        <w:rPr>
          <w:b/>
          <w:sz w:val="17"/>
          <w:szCs w:val="17"/>
        </w:rPr>
        <w:t xml:space="preserve">w tym </w:t>
      </w:r>
      <w:r w:rsidRPr="00850A3F">
        <w:rPr>
          <w:b/>
          <w:sz w:val="17"/>
          <w:szCs w:val="17"/>
        </w:rPr>
        <w:t>wizerunku d</w:t>
      </w:r>
      <w:r w:rsidR="005B0501" w:rsidRPr="00850A3F">
        <w:rPr>
          <w:b/>
          <w:sz w:val="17"/>
          <w:szCs w:val="17"/>
        </w:rPr>
        <w:t xml:space="preserve">ziecka </w:t>
      </w:r>
      <w:r w:rsidRPr="00850A3F">
        <w:rPr>
          <w:b/>
          <w:sz w:val="17"/>
          <w:szCs w:val="17"/>
        </w:rPr>
        <w:t>w materiałach informacyjnych, edukacyjnych, promocyjnych, reklamowych Jastrzębskiej Spółki Węglowej S.A.</w:t>
      </w:r>
    </w:p>
    <w:p w14:paraId="073A2C65" w14:textId="77777777" w:rsidR="006F58F2" w:rsidRPr="00850A3F" w:rsidRDefault="006F58F2" w:rsidP="002343D6">
      <w:pPr>
        <w:pStyle w:val="Bezodstpw"/>
        <w:spacing w:line="276" w:lineRule="auto"/>
        <w:rPr>
          <w:sz w:val="17"/>
          <w:szCs w:val="17"/>
        </w:rPr>
      </w:pPr>
    </w:p>
    <w:p w14:paraId="76F1D198" w14:textId="4925EB68" w:rsidR="002343D6" w:rsidRPr="00850A3F" w:rsidRDefault="002343D6" w:rsidP="00131E10">
      <w:pPr>
        <w:spacing w:line="276" w:lineRule="auto"/>
        <w:rPr>
          <w:sz w:val="17"/>
          <w:szCs w:val="17"/>
        </w:rPr>
      </w:pPr>
      <w:r w:rsidRPr="00850A3F">
        <w:rPr>
          <w:sz w:val="17"/>
          <w:szCs w:val="17"/>
        </w:rPr>
        <w:t>Wyrażam zgodę na przetwarzanie danych osobowych mojego dziecka w tym wizerunku (wykonanie zdjęć)</w:t>
      </w:r>
      <w:r w:rsidR="00B153A2" w:rsidRPr="00850A3F">
        <w:rPr>
          <w:sz w:val="17"/>
          <w:szCs w:val="17"/>
        </w:rPr>
        <w:t xml:space="preserve"> </w:t>
      </w:r>
      <w:r w:rsidRPr="00850A3F">
        <w:rPr>
          <w:sz w:val="17"/>
          <w:szCs w:val="17"/>
        </w:rPr>
        <w:t>w związku z</w:t>
      </w:r>
      <w:r w:rsidR="00B153A2" w:rsidRPr="00850A3F">
        <w:rPr>
          <w:sz w:val="17"/>
          <w:szCs w:val="17"/>
        </w:rPr>
        <w:t xml:space="preserve"> </w:t>
      </w:r>
      <w:r w:rsidR="00C12730" w:rsidRPr="00850A3F">
        <w:rPr>
          <w:sz w:val="17"/>
          <w:szCs w:val="17"/>
        </w:rPr>
        <w:t xml:space="preserve">jego udziałem w </w:t>
      </w:r>
      <w:r w:rsidR="00C6134B" w:rsidRPr="00850A3F">
        <w:rPr>
          <w:sz w:val="17"/>
          <w:szCs w:val="17"/>
        </w:rPr>
        <w:t xml:space="preserve">realizacji </w:t>
      </w:r>
      <w:r w:rsidR="00E45A2C" w:rsidRPr="00850A3F">
        <w:rPr>
          <w:sz w:val="17"/>
          <w:szCs w:val="17"/>
        </w:rPr>
        <w:t>p</w:t>
      </w:r>
      <w:r w:rsidR="00B153A2" w:rsidRPr="00850A3F">
        <w:rPr>
          <w:sz w:val="17"/>
          <w:szCs w:val="17"/>
        </w:rPr>
        <w:t>rojektu „Kopalnia Wiedzy JSW</w:t>
      </w:r>
      <w:r w:rsidR="00131E10" w:rsidRPr="00850A3F">
        <w:rPr>
          <w:sz w:val="17"/>
          <w:szCs w:val="17"/>
        </w:rPr>
        <w:t xml:space="preserve">” </w:t>
      </w:r>
      <w:r w:rsidR="00A27393" w:rsidRPr="00850A3F">
        <w:rPr>
          <w:sz w:val="17"/>
          <w:szCs w:val="17"/>
        </w:rPr>
        <w:t>poprzez wykorzystanie (rozpowszechnianie) danych osobowych w tym wizerunku dziecka w materiałach</w:t>
      </w:r>
      <w:r w:rsidR="001B3A1B" w:rsidRPr="00850A3F">
        <w:rPr>
          <w:sz w:val="17"/>
          <w:szCs w:val="17"/>
        </w:rPr>
        <w:t xml:space="preserve"> informacyjnych. </w:t>
      </w:r>
      <w:r w:rsidR="00E45A2C" w:rsidRPr="00850A3F">
        <w:rPr>
          <w:sz w:val="17"/>
          <w:szCs w:val="17"/>
        </w:rPr>
        <w:t>e</w:t>
      </w:r>
      <w:r w:rsidR="001B3A1B" w:rsidRPr="00850A3F">
        <w:rPr>
          <w:sz w:val="17"/>
          <w:szCs w:val="17"/>
        </w:rPr>
        <w:t>dukacyjnych, promocyjnych, reklamowych</w:t>
      </w:r>
      <w:r w:rsidR="00A27393" w:rsidRPr="00850A3F">
        <w:rPr>
          <w:sz w:val="17"/>
          <w:szCs w:val="17"/>
        </w:rPr>
        <w:t xml:space="preserve"> </w:t>
      </w:r>
      <w:r w:rsidRPr="00850A3F">
        <w:rPr>
          <w:sz w:val="17"/>
          <w:szCs w:val="17"/>
        </w:rPr>
        <w:t xml:space="preserve">na podstawie art. 6 ust. 1 lit. a) RODO </w:t>
      </w:r>
      <w:r w:rsidRPr="00850A3F">
        <w:rPr>
          <w:rFonts w:eastAsia="Times New Roman"/>
          <w:sz w:val="17"/>
          <w:szCs w:val="17"/>
          <w:lang w:eastAsia="pl-PL"/>
        </w:rPr>
        <w:t xml:space="preserve">przez </w:t>
      </w:r>
      <w:r w:rsidRPr="00850A3F">
        <w:rPr>
          <w:sz w:val="17"/>
          <w:szCs w:val="17"/>
        </w:rPr>
        <w:t xml:space="preserve">Jastrzębską Spółkę Węglową S.A. w Jastrzębiu-Zdroju (44-330), Al. Jana Pawła II 4, wpisaną do rejestru przedsiębiorców prowadzonego przez Sąd Rejonowy X Wydział Gospodarczy KRS w Gliwicach, pod numerem KRS 0000072093. </w:t>
      </w:r>
    </w:p>
    <w:p w14:paraId="6D641936" w14:textId="77777777" w:rsidR="00471E00" w:rsidRPr="00850A3F" w:rsidRDefault="00471E00" w:rsidP="00131E10">
      <w:pPr>
        <w:spacing w:line="276" w:lineRule="auto"/>
        <w:rPr>
          <w:sz w:val="17"/>
          <w:szCs w:val="17"/>
        </w:rPr>
      </w:pPr>
    </w:p>
    <w:p w14:paraId="3602A92F" w14:textId="77777777" w:rsidR="002343D6" w:rsidRPr="00850A3F" w:rsidRDefault="002343D6" w:rsidP="002343D6">
      <w:pPr>
        <w:pStyle w:val="Bezodstpw"/>
        <w:spacing w:line="276" w:lineRule="auto"/>
        <w:rPr>
          <w:sz w:val="17"/>
          <w:szCs w:val="17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09"/>
        <w:gridCol w:w="709"/>
        <w:gridCol w:w="709"/>
      </w:tblGrid>
      <w:tr w:rsidR="007902DA" w:rsidRPr="00850A3F" w14:paraId="0279F065" w14:textId="77777777" w:rsidTr="00A06030">
        <w:tc>
          <w:tcPr>
            <w:tcW w:w="846" w:type="dxa"/>
            <w:vAlign w:val="center"/>
          </w:tcPr>
          <w:p w14:paraId="1F213862" w14:textId="77777777" w:rsidR="002343D6" w:rsidRPr="00850A3F" w:rsidRDefault="002343D6" w:rsidP="00A06030">
            <w:pPr>
              <w:pStyle w:val="Bezodstpw"/>
              <w:spacing w:line="276" w:lineRule="auto"/>
              <w:jc w:val="center"/>
              <w:rPr>
                <w:sz w:val="17"/>
                <w:szCs w:val="17"/>
              </w:rPr>
            </w:pPr>
            <w:r w:rsidRPr="00850A3F">
              <w:rPr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28514" wp14:editId="2BA814AD">
                      <wp:simplePos x="0" y="0"/>
                      <wp:positionH relativeFrom="column">
                        <wp:posOffset>38309</wp:posOffset>
                      </wp:positionH>
                      <wp:positionV relativeFrom="paragraph">
                        <wp:posOffset>34485</wp:posOffset>
                      </wp:positionV>
                      <wp:extent cx="200967" cy="95460"/>
                      <wp:effectExtent l="0" t="0" r="2794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67" cy="954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8F944E" id="Prostokąt 1" o:spid="_x0000_s1026" style="position:absolute;margin-left:3pt;margin-top:2.7pt;width:15.8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587CC5F1" w14:textId="77777777" w:rsidR="002343D6" w:rsidRPr="00850A3F" w:rsidRDefault="002343D6" w:rsidP="00A06030">
            <w:pPr>
              <w:pStyle w:val="Bezodstpw"/>
              <w:spacing w:line="276" w:lineRule="auto"/>
              <w:jc w:val="left"/>
              <w:rPr>
                <w:sz w:val="17"/>
                <w:szCs w:val="17"/>
              </w:rPr>
            </w:pPr>
            <w:r w:rsidRPr="00850A3F">
              <w:rPr>
                <w:sz w:val="17"/>
                <w:szCs w:val="17"/>
              </w:rPr>
              <w:t>TAK</w:t>
            </w:r>
          </w:p>
        </w:tc>
        <w:tc>
          <w:tcPr>
            <w:tcW w:w="709" w:type="dxa"/>
          </w:tcPr>
          <w:p w14:paraId="45C28D2F" w14:textId="77777777" w:rsidR="002343D6" w:rsidRPr="00850A3F" w:rsidRDefault="002343D6" w:rsidP="00A06030">
            <w:pPr>
              <w:pStyle w:val="Bezodstpw"/>
              <w:spacing w:line="276" w:lineRule="auto"/>
              <w:jc w:val="left"/>
              <w:rPr>
                <w:sz w:val="17"/>
                <w:szCs w:val="17"/>
              </w:rPr>
            </w:pPr>
            <w:r w:rsidRPr="00850A3F">
              <w:rPr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2E0477" wp14:editId="026E3E5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19629</wp:posOffset>
                      </wp:positionV>
                      <wp:extent cx="200660" cy="95250"/>
                      <wp:effectExtent l="0" t="0" r="2794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C0A27" id="Prostokąt 3" o:spid="_x0000_s1026" style="position:absolute;margin-left:4.6pt;margin-top:1.55pt;width:15.8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09" w:type="dxa"/>
          </w:tcPr>
          <w:p w14:paraId="53AF2DB9" w14:textId="77777777" w:rsidR="002343D6" w:rsidRPr="00850A3F" w:rsidRDefault="002343D6" w:rsidP="00A06030">
            <w:pPr>
              <w:pStyle w:val="Bezodstpw"/>
              <w:spacing w:line="276" w:lineRule="auto"/>
              <w:jc w:val="left"/>
              <w:rPr>
                <w:noProof/>
                <w:sz w:val="17"/>
                <w:szCs w:val="17"/>
                <w:lang w:eastAsia="pl-PL"/>
              </w:rPr>
            </w:pPr>
            <w:r w:rsidRPr="00850A3F">
              <w:rPr>
                <w:sz w:val="17"/>
                <w:szCs w:val="17"/>
              </w:rPr>
              <w:t>NIE</w:t>
            </w:r>
          </w:p>
        </w:tc>
      </w:tr>
      <w:tr w:rsidR="007902DA" w:rsidRPr="00850A3F" w14:paraId="00267A9A" w14:textId="77777777" w:rsidTr="00A06030">
        <w:tc>
          <w:tcPr>
            <w:tcW w:w="2264" w:type="dxa"/>
            <w:gridSpan w:val="3"/>
            <w:vAlign w:val="center"/>
          </w:tcPr>
          <w:p w14:paraId="1B081288" w14:textId="77777777" w:rsidR="002343D6" w:rsidRPr="00850A3F" w:rsidRDefault="002343D6" w:rsidP="00A06030">
            <w:pPr>
              <w:pStyle w:val="Bezodstpw"/>
              <w:spacing w:line="276" w:lineRule="auto"/>
              <w:jc w:val="left"/>
              <w:rPr>
                <w:noProof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</w:tcPr>
          <w:p w14:paraId="1FBBBBF5" w14:textId="77777777" w:rsidR="002343D6" w:rsidRPr="00850A3F" w:rsidRDefault="002343D6" w:rsidP="00A06030">
            <w:pPr>
              <w:pStyle w:val="Bezodstpw"/>
              <w:spacing w:line="276" w:lineRule="auto"/>
              <w:jc w:val="left"/>
              <w:rPr>
                <w:sz w:val="17"/>
                <w:szCs w:val="17"/>
              </w:rPr>
            </w:pPr>
          </w:p>
        </w:tc>
      </w:tr>
      <w:tr w:rsidR="00FD68D8" w:rsidRPr="00850A3F" w14:paraId="02F89B04" w14:textId="77777777" w:rsidTr="00A06030">
        <w:tc>
          <w:tcPr>
            <w:tcW w:w="2264" w:type="dxa"/>
            <w:gridSpan w:val="3"/>
            <w:vAlign w:val="center"/>
          </w:tcPr>
          <w:p w14:paraId="5F3A1C31" w14:textId="77777777" w:rsidR="002343D6" w:rsidRPr="00850A3F" w:rsidRDefault="002343D6" w:rsidP="00A06030">
            <w:pPr>
              <w:pStyle w:val="Bezodstpw"/>
              <w:spacing w:line="276" w:lineRule="auto"/>
              <w:jc w:val="left"/>
              <w:rPr>
                <w:i/>
                <w:noProof/>
                <w:sz w:val="17"/>
                <w:szCs w:val="17"/>
                <w:lang w:eastAsia="pl-PL"/>
              </w:rPr>
            </w:pPr>
            <w:r w:rsidRPr="00850A3F">
              <w:rPr>
                <w:i/>
                <w:noProof/>
                <w:sz w:val="17"/>
                <w:szCs w:val="17"/>
                <w:lang w:eastAsia="pl-PL"/>
              </w:rPr>
              <w:t xml:space="preserve">Właściwe zaznaczyć X </w:t>
            </w:r>
          </w:p>
        </w:tc>
        <w:tc>
          <w:tcPr>
            <w:tcW w:w="709" w:type="dxa"/>
          </w:tcPr>
          <w:p w14:paraId="5358711F" w14:textId="77777777" w:rsidR="002343D6" w:rsidRPr="00850A3F" w:rsidRDefault="002343D6" w:rsidP="00A06030">
            <w:pPr>
              <w:pStyle w:val="Bezodstpw"/>
              <w:spacing w:line="276" w:lineRule="auto"/>
              <w:jc w:val="left"/>
              <w:rPr>
                <w:i/>
                <w:sz w:val="17"/>
                <w:szCs w:val="17"/>
              </w:rPr>
            </w:pPr>
          </w:p>
        </w:tc>
      </w:tr>
    </w:tbl>
    <w:p w14:paraId="1E2AFAE3" w14:textId="77777777" w:rsidR="002343D6" w:rsidRPr="00850A3F" w:rsidRDefault="002343D6" w:rsidP="002343D6">
      <w:pPr>
        <w:pStyle w:val="Bezodstpw"/>
        <w:spacing w:line="276" w:lineRule="auto"/>
        <w:rPr>
          <w:sz w:val="17"/>
          <w:szCs w:val="17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433"/>
      </w:tblGrid>
      <w:tr w:rsidR="00FD68D8" w:rsidRPr="00850A3F" w14:paraId="1A10DD14" w14:textId="77777777" w:rsidTr="00A06030">
        <w:trPr>
          <w:trHeight w:val="1054"/>
          <w:jc w:val="center"/>
        </w:trPr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8AE9" w14:textId="77777777" w:rsidR="002343D6" w:rsidRPr="00850A3F" w:rsidRDefault="002343D6" w:rsidP="00A06030">
            <w:pPr>
              <w:jc w:val="center"/>
              <w:rPr>
                <w:sz w:val="17"/>
                <w:szCs w:val="17"/>
              </w:rPr>
            </w:pPr>
          </w:p>
          <w:p w14:paraId="5AC9128A" w14:textId="77777777" w:rsidR="002343D6" w:rsidRPr="00850A3F" w:rsidRDefault="002343D6" w:rsidP="00A06030">
            <w:pPr>
              <w:jc w:val="center"/>
              <w:rPr>
                <w:sz w:val="17"/>
                <w:szCs w:val="17"/>
              </w:rPr>
            </w:pPr>
          </w:p>
          <w:p w14:paraId="6ED928BF" w14:textId="77777777" w:rsidR="002343D6" w:rsidRPr="00850A3F" w:rsidRDefault="002343D6" w:rsidP="00A06030">
            <w:pPr>
              <w:jc w:val="center"/>
              <w:rPr>
                <w:sz w:val="17"/>
                <w:szCs w:val="17"/>
              </w:rPr>
            </w:pPr>
          </w:p>
          <w:p w14:paraId="1BFD27D1" w14:textId="77777777" w:rsidR="002343D6" w:rsidRPr="00850A3F" w:rsidRDefault="002343D6" w:rsidP="00A06030">
            <w:pPr>
              <w:jc w:val="center"/>
              <w:rPr>
                <w:sz w:val="17"/>
                <w:szCs w:val="17"/>
              </w:rPr>
            </w:pPr>
            <w:r w:rsidRPr="00850A3F">
              <w:rPr>
                <w:sz w:val="17"/>
                <w:szCs w:val="17"/>
              </w:rPr>
              <w:t>………………………………………………………</w:t>
            </w:r>
          </w:p>
          <w:p w14:paraId="59ED3D4A" w14:textId="77777777" w:rsidR="002343D6" w:rsidRPr="00850A3F" w:rsidRDefault="002343D6" w:rsidP="00A06030">
            <w:pPr>
              <w:jc w:val="center"/>
              <w:rPr>
                <w:i/>
                <w:sz w:val="17"/>
                <w:szCs w:val="17"/>
              </w:rPr>
            </w:pPr>
            <w:r w:rsidRPr="00850A3F">
              <w:rPr>
                <w:i/>
                <w:sz w:val="17"/>
                <w:szCs w:val="17"/>
              </w:rPr>
              <w:t>Data</w:t>
            </w:r>
          </w:p>
        </w:tc>
        <w:tc>
          <w:tcPr>
            <w:tcW w:w="44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1AD8" w14:textId="77777777" w:rsidR="002343D6" w:rsidRPr="00850A3F" w:rsidRDefault="002343D6" w:rsidP="00A06030">
            <w:pPr>
              <w:jc w:val="center"/>
              <w:rPr>
                <w:sz w:val="17"/>
                <w:szCs w:val="17"/>
              </w:rPr>
            </w:pPr>
          </w:p>
          <w:p w14:paraId="44F3BDF0" w14:textId="77777777" w:rsidR="002343D6" w:rsidRPr="00850A3F" w:rsidRDefault="002343D6" w:rsidP="00A06030">
            <w:pPr>
              <w:jc w:val="center"/>
              <w:rPr>
                <w:sz w:val="17"/>
                <w:szCs w:val="17"/>
              </w:rPr>
            </w:pPr>
          </w:p>
          <w:p w14:paraId="55CA8890" w14:textId="77777777" w:rsidR="002343D6" w:rsidRPr="00850A3F" w:rsidRDefault="002343D6" w:rsidP="00A06030">
            <w:pPr>
              <w:jc w:val="center"/>
              <w:rPr>
                <w:sz w:val="17"/>
                <w:szCs w:val="17"/>
              </w:rPr>
            </w:pPr>
          </w:p>
          <w:p w14:paraId="55E5D720" w14:textId="77777777" w:rsidR="002343D6" w:rsidRPr="00850A3F" w:rsidRDefault="002343D6" w:rsidP="00A06030">
            <w:pPr>
              <w:jc w:val="center"/>
              <w:rPr>
                <w:sz w:val="17"/>
                <w:szCs w:val="17"/>
              </w:rPr>
            </w:pPr>
            <w:r w:rsidRPr="00850A3F">
              <w:rPr>
                <w:sz w:val="17"/>
                <w:szCs w:val="17"/>
              </w:rPr>
              <w:t>…………………………………………………..</w:t>
            </w:r>
          </w:p>
          <w:p w14:paraId="6D7AC628" w14:textId="77777777" w:rsidR="002343D6" w:rsidRPr="00850A3F" w:rsidRDefault="002343D6" w:rsidP="00A06030">
            <w:pPr>
              <w:jc w:val="center"/>
              <w:rPr>
                <w:i/>
                <w:sz w:val="17"/>
                <w:szCs w:val="17"/>
              </w:rPr>
            </w:pPr>
            <w:r w:rsidRPr="00850A3F">
              <w:rPr>
                <w:i/>
                <w:sz w:val="17"/>
                <w:szCs w:val="17"/>
              </w:rPr>
              <w:t>Czytelny podpis rodzica/opiekuna prawnego dziecka</w:t>
            </w:r>
          </w:p>
        </w:tc>
      </w:tr>
    </w:tbl>
    <w:p w14:paraId="13FDF527" w14:textId="77777777" w:rsidR="002343D6" w:rsidRPr="00850A3F" w:rsidRDefault="002343D6" w:rsidP="002343D6">
      <w:pPr>
        <w:pStyle w:val="Bezodstpw"/>
        <w:spacing w:line="276" w:lineRule="auto"/>
        <w:rPr>
          <w:sz w:val="17"/>
          <w:szCs w:val="17"/>
        </w:rPr>
      </w:pPr>
    </w:p>
    <w:p w14:paraId="5ED55031" w14:textId="77777777" w:rsidR="00287EA0" w:rsidRPr="00850A3F" w:rsidRDefault="00287EA0" w:rsidP="00E876D5">
      <w:pPr>
        <w:spacing w:line="276" w:lineRule="auto"/>
        <w:rPr>
          <w:strike/>
          <w:sz w:val="17"/>
          <w:szCs w:val="17"/>
        </w:rPr>
      </w:pPr>
    </w:p>
    <w:p w14:paraId="38725186" w14:textId="77777777" w:rsidR="00287EA0" w:rsidRPr="00850A3F" w:rsidRDefault="00287EA0" w:rsidP="00E876D5">
      <w:pPr>
        <w:spacing w:line="276" w:lineRule="auto"/>
        <w:rPr>
          <w:strike/>
          <w:sz w:val="17"/>
          <w:szCs w:val="17"/>
        </w:rPr>
      </w:pPr>
    </w:p>
    <w:p w14:paraId="4AD55CD3" w14:textId="77777777" w:rsidR="00FC120A" w:rsidRPr="00850A3F" w:rsidRDefault="00FC120A" w:rsidP="004877B8">
      <w:pPr>
        <w:pStyle w:val="Bezodstpw"/>
        <w:numPr>
          <w:ilvl w:val="0"/>
          <w:numId w:val="12"/>
        </w:numPr>
        <w:spacing w:before="100" w:after="100" w:line="276" w:lineRule="auto"/>
        <w:ind w:left="284" w:hanging="284"/>
        <w:rPr>
          <w:b/>
          <w:sz w:val="17"/>
          <w:szCs w:val="17"/>
          <w:lang w:eastAsia="pl-PL"/>
        </w:rPr>
      </w:pPr>
      <w:r w:rsidRPr="00850A3F">
        <w:rPr>
          <w:b/>
          <w:sz w:val="17"/>
          <w:szCs w:val="17"/>
        </w:rPr>
        <w:t>Zgoda rodzica/opiekuna</w:t>
      </w:r>
      <w:r w:rsidR="005B0501" w:rsidRPr="00850A3F">
        <w:rPr>
          <w:b/>
          <w:sz w:val="17"/>
          <w:szCs w:val="17"/>
        </w:rPr>
        <w:t xml:space="preserve"> prawnego</w:t>
      </w:r>
      <w:r w:rsidRPr="00850A3F">
        <w:rPr>
          <w:b/>
          <w:sz w:val="17"/>
          <w:szCs w:val="17"/>
        </w:rPr>
        <w:t xml:space="preserve"> na </w:t>
      </w:r>
      <w:r w:rsidR="009353E8" w:rsidRPr="00850A3F">
        <w:rPr>
          <w:b/>
          <w:sz w:val="17"/>
          <w:szCs w:val="17"/>
        </w:rPr>
        <w:t>wykorzystanie (</w:t>
      </w:r>
      <w:r w:rsidR="00635CE8" w:rsidRPr="00850A3F">
        <w:rPr>
          <w:b/>
          <w:sz w:val="17"/>
          <w:szCs w:val="17"/>
        </w:rPr>
        <w:t>rozpowszechnianie</w:t>
      </w:r>
      <w:r w:rsidR="009353E8" w:rsidRPr="00850A3F">
        <w:rPr>
          <w:b/>
          <w:sz w:val="17"/>
          <w:szCs w:val="17"/>
        </w:rPr>
        <w:t>)</w:t>
      </w:r>
      <w:r w:rsidR="00635CE8" w:rsidRPr="00850A3F">
        <w:rPr>
          <w:b/>
          <w:sz w:val="17"/>
          <w:szCs w:val="17"/>
        </w:rPr>
        <w:t xml:space="preserve"> wizerunku </w:t>
      </w:r>
      <w:r w:rsidRPr="00850A3F">
        <w:rPr>
          <w:b/>
          <w:sz w:val="17"/>
          <w:szCs w:val="17"/>
        </w:rPr>
        <w:t xml:space="preserve">dziecka </w:t>
      </w:r>
      <w:r w:rsidR="009353E8" w:rsidRPr="00850A3F">
        <w:rPr>
          <w:b/>
          <w:sz w:val="17"/>
          <w:szCs w:val="17"/>
        </w:rPr>
        <w:br/>
      </w:r>
      <w:r w:rsidR="00635CE8" w:rsidRPr="00850A3F">
        <w:rPr>
          <w:b/>
          <w:sz w:val="17"/>
          <w:szCs w:val="17"/>
        </w:rPr>
        <w:t xml:space="preserve">w materiałach informacyjnych, edukacyjnych, promocyjnych, reklamowych Jastrzębskiej Spółki Węglowej S.A. </w:t>
      </w:r>
      <w:r w:rsidRPr="00850A3F">
        <w:rPr>
          <w:b/>
          <w:sz w:val="17"/>
          <w:szCs w:val="17"/>
        </w:rPr>
        <w:t>w celu realizacji projektu „</w:t>
      </w:r>
      <w:r w:rsidR="00675B07" w:rsidRPr="00850A3F">
        <w:rPr>
          <w:b/>
          <w:sz w:val="17"/>
          <w:szCs w:val="17"/>
        </w:rPr>
        <w:t>Kopalnia Wiedzy JSW</w:t>
      </w:r>
      <w:r w:rsidRPr="00850A3F">
        <w:rPr>
          <w:b/>
          <w:sz w:val="17"/>
          <w:szCs w:val="17"/>
        </w:rPr>
        <w:t>”</w:t>
      </w:r>
      <w:r w:rsidR="00635CE8" w:rsidRPr="00850A3F">
        <w:rPr>
          <w:b/>
          <w:sz w:val="17"/>
          <w:szCs w:val="17"/>
        </w:rPr>
        <w:t>.</w:t>
      </w:r>
    </w:p>
    <w:p w14:paraId="664F9605" w14:textId="77777777" w:rsidR="00C272EA" w:rsidRPr="00850A3F" w:rsidRDefault="00C272EA" w:rsidP="00FC120A">
      <w:pPr>
        <w:spacing w:after="100"/>
        <w:rPr>
          <w:sz w:val="17"/>
          <w:szCs w:val="17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09"/>
        <w:gridCol w:w="709"/>
        <w:gridCol w:w="709"/>
        <w:gridCol w:w="5958"/>
      </w:tblGrid>
      <w:tr w:rsidR="007902DA" w:rsidRPr="00850A3F" w14:paraId="58ABD075" w14:textId="77777777" w:rsidTr="00A06030">
        <w:trPr>
          <w:trHeight w:val="206"/>
        </w:trPr>
        <w:tc>
          <w:tcPr>
            <w:tcW w:w="8931" w:type="dxa"/>
            <w:gridSpan w:val="5"/>
            <w:vAlign w:val="center"/>
          </w:tcPr>
          <w:p w14:paraId="7637E07B" w14:textId="77777777" w:rsidR="00C272EA" w:rsidRPr="00850A3F" w:rsidRDefault="00C272EA" w:rsidP="00A06030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850A3F">
              <w:rPr>
                <w:rFonts w:cstheme="minorHAnsi"/>
                <w:sz w:val="17"/>
                <w:szCs w:val="17"/>
              </w:rPr>
              <w:t xml:space="preserve">Wyrażam zgodę na nieodpłatne rozpowszechnianie </w:t>
            </w:r>
            <w:r w:rsidRPr="00850A3F">
              <w:rPr>
                <w:sz w:val="17"/>
                <w:szCs w:val="17"/>
              </w:rPr>
              <w:t>wizerunku mojego dziecka w materiałach informacyjnych, edukacyjnych, promocyjnych, reklamowych</w:t>
            </w:r>
            <w:r w:rsidRPr="00850A3F">
              <w:rPr>
                <w:rFonts w:cstheme="minorHAnsi"/>
                <w:sz w:val="17"/>
                <w:szCs w:val="17"/>
              </w:rPr>
              <w:t>:</w:t>
            </w:r>
          </w:p>
        </w:tc>
      </w:tr>
      <w:tr w:rsidR="007902DA" w:rsidRPr="00850A3F" w14:paraId="65556FA8" w14:textId="77777777" w:rsidTr="00A06030">
        <w:tc>
          <w:tcPr>
            <w:tcW w:w="846" w:type="dxa"/>
            <w:vAlign w:val="center"/>
          </w:tcPr>
          <w:p w14:paraId="5269096C" w14:textId="77777777" w:rsidR="00C272EA" w:rsidRPr="00850A3F" w:rsidRDefault="00C272EA" w:rsidP="00A06030">
            <w:pPr>
              <w:spacing w:line="276" w:lineRule="auto"/>
              <w:jc w:val="center"/>
              <w:rPr>
                <w:rFonts w:ascii="Calibri" w:hAnsi="Calibri"/>
                <w:noProof/>
                <w:sz w:val="17"/>
                <w:szCs w:val="17"/>
                <w:lang w:eastAsia="pl-PL"/>
              </w:rPr>
            </w:pPr>
            <w:r w:rsidRPr="00850A3F">
              <w:rPr>
                <w:rFonts w:ascii="Calibri" w:hAnsi="Calibr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8DA48D" wp14:editId="08EE8B0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16510</wp:posOffset>
                      </wp:positionV>
                      <wp:extent cx="200660" cy="95250"/>
                      <wp:effectExtent l="0" t="0" r="2794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7BBEC" id="Prostokąt 2" o:spid="_x0000_s1026" style="position:absolute;margin-left:-.65pt;margin-top:1.3pt;width:15.8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229B43CF" w14:textId="77777777" w:rsidR="00C272EA" w:rsidRPr="00850A3F" w:rsidRDefault="00C272EA" w:rsidP="00A06030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850A3F">
              <w:rPr>
                <w:rFonts w:cstheme="minorHAnsi"/>
                <w:sz w:val="17"/>
                <w:szCs w:val="17"/>
              </w:rPr>
              <w:t>TAK</w:t>
            </w:r>
          </w:p>
        </w:tc>
        <w:tc>
          <w:tcPr>
            <w:tcW w:w="709" w:type="dxa"/>
          </w:tcPr>
          <w:p w14:paraId="3985324B" w14:textId="77777777" w:rsidR="00C272EA" w:rsidRPr="00850A3F" w:rsidRDefault="00C272EA" w:rsidP="00A06030">
            <w:pPr>
              <w:spacing w:line="276" w:lineRule="auto"/>
              <w:rPr>
                <w:rFonts w:cstheme="minorHAnsi"/>
                <w:noProof/>
                <w:sz w:val="17"/>
                <w:szCs w:val="17"/>
                <w:lang w:eastAsia="pl-PL"/>
              </w:rPr>
            </w:pPr>
            <w:r w:rsidRPr="00850A3F">
              <w:rPr>
                <w:rFonts w:cstheme="minorHAns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57F178" wp14:editId="42D75A57">
                      <wp:simplePos x="0" y="0"/>
                      <wp:positionH relativeFrom="column">
                        <wp:posOffset>39674</wp:posOffset>
                      </wp:positionH>
                      <wp:positionV relativeFrom="paragraph">
                        <wp:posOffset>22860</wp:posOffset>
                      </wp:positionV>
                      <wp:extent cx="200660" cy="95250"/>
                      <wp:effectExtent l="0" t="0" r="2794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3BE98" id="Prostokąt 10" o:spid="_x0000_s1026" style="position:absolute;margin-left:3.1pt;margin-top:1.8pt;width:15.8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709" w:type="dxa"/>
          </w:tcPr>
          <w:p w14:paraId="45E735C5" w14:textId="77777777" w:rsidR="00C272EA" w:rsidRPr="00850A3F" w:rsidRDefault="00C272EA" w:rsidP="00A06030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850A3F">
              <w:rPr>
                <w:rFonts w:cstheme="minorHAnsi"/>
                <w:sz w:val="17"/>
                <w:szCs w:val="17"/>
              </w:rPr>
              <w:t>NIE</w:t>
            </w:r>
          </w:p>
        </w:tc>
        <w:tc>
          <w:tcPr>
            <w:tcW w:w="5958" w:type="dxa"/>
          </w:tcPr>
          <w:p w14:paraId="5206AE31" w14:textId="172D4CA5" w:rsidR="00C272EA" w:rsidRPr="00850A3F" w:rsidRDefault="00FA1326" w:rsidP="00A06030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850A3F">
              <w:rPr>
                <w:rFonts w:cstheme="minorHAnsi"/>
                <w:sz w:val="17"/>
                <w:szCs w:val="17"/>
              </w:rPr>
              <w:t>w kalendarzu Kopalni wiedzy JSW</w:t>
            </w:r>
          </w:p>
        </w:tc>
      </w:tr>
      <w:tr w:rsidR="007902DA" w:rsidRPr="00850A3F" w14:paraId="6F3FB7C9" w14:textId="77777777" w:rsidTr="00A06030">
        <w:tc>
          <w:tcPr>
            <w:tcW w:w="846" w:type="dxa"/>
            <w:vAlign w:val="center"/>
          </w:tcPr>
          <w:p w14:paraId="19A9626A" w14:textId="77777777" w:rsidR="00C272EA" w:rsidRPr="00850A3F" w:rsidRDefault="00C272EA" w:rsidP="00A06030">
            <w:pPr>
              <w:spacing w:line="276" w:lineRule="auto"/>
              <w:jc w:val="center"/>
              <w:rPr>
                <w:rFonts w:ascii="Calibri" w:hAnsi="Calibri"/>
                <w:noProof/>
                <w:sz w:val="17"/>
                <w:szCs w:val="17"/>
                <w:lang w:eastAsia="pl-PL"/>
              </w:rPr>
            </w:pPr>
            <w:r w:rsidRPr="00850A3F">
              <w:rPr>
                <w:rFonts w:ascii="Calibri" w:hAnsi="Calibr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B19BF6" wp14:editId="6AB91CD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36195</wp:posOffset>
                      </wp:positionV>
                      <wp:extent cx="200660" cy="95250"/>
                      <wp:effectExtent l="0" t="0" r="2794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E1F3C" id="Prostokąt 14" o:spid="_x0000_s1026" style="position:absolute;margin-left:-.65pt;margin-top:2.85pt;width:15.8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123142F2" w14:textId="77777777" w:rsidR="00C272EA" w:rsidRPr="00850A3F" w:rsidRDefault="00C272EA" w:rsidP="00A06030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850A3F">
              <w:rPr>
                <w:rFonts w:cstheme="minorHAnsi"/>
                <w:sz w:val="17"/>
                <w:szCs w:val="17"/>
              </w:rPr>
              <w:t>TAK</w:t>
            </w:r>
          </w:p>
        </w:tc>
        <w:tc>
          <w:tcPr>
            <w:tcW w:w="709" w:type="dxa"/>
          </w:tcPr>
          <w:p w14:paraId="06E1E781" w14:textId="77777777" w:rsidR="00C272EA" w:rsidRPr="00850A3F" w:rsidRDefault="00C272EA" w:rsidP="00A06030">
            <w:pPr>
              <w:spacing w:line="276" w:lineRule="auto"/>
              <w:rPr>
                <w:rFonts w:cstheme="minorHAnsi"/>
                <w:noProof/>
                <w:sz w:val="17"/>
                <w:szCs w:val="17"/>
                <w:lang w:eastAsia="pl-PL"/>
              </w:rPr>
            </w:pPr>
            <w:r w:rsidRPr="00850A3F">
              <w:rPr>
                <w:rFonts w:cstheme="minorHAns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9409DE" wp14:editId="7C4B787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29541</wp:posOffset>
                      </wp:positionV>
                      <wp:extent cx="200660" cy="95250"/>
                      <wp:effectExtent l="0" t="0" r="27940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56A01" id="Prostokąt 15" o:spid="_x0000_s1026" style="position:absolute;margin-left:3pt;margin-top:2.35pt;width:15.8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709" w:type="dxa"/>
          </w:tcPr>
          <w:p w14:paraId="237AEC13" w14:textId="77777777" w:rsidR="00C272EA" w:rsidRPr="00850A3F" w:rsidRDefault="00C272EA" w:rsidP="00A06030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850A3F">
              <w:rPr>
                <w:rFonts w:cstheme="minorHAnsi"/>
                <w:sz w:val="17"/>
                <w:szCs w:val="17"/>
              </w:rPr>
              <w:t>NIE</w:t>
            </w:r>
          </w:p>
        </w:tc>
        <w:tc>
          <w:tcPr>
            <w:tcW w:w="5958" w:type="dxa"/>
          </w:tcPr>
          <w:p w14:paraId="3DBF4ED3" w14:textId="66E9A9EF" w:rsidR="00C272EA" w:rsidRPr="00850A3F" w:rsidRDefault="00FA1326" w:rsidP="00FA132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850A3F">
              <w:rPr>
                <w:rFonts w:cstheme="minorHAnsi"/>
                <w:sz w:val="17"/>
                <w:szCs w:val="17"/>
              </w:rPr>
              <w:t xml:space="preserve">na stronie internetowej JSW S.A. </w:t>
            </w:r>
            <w:r w:rsidR="007902DA" w:rsidRPr="00850A3F">
              <w:rPr>
                <w:rFonts w:cstheme="minorHAnsi"/>
                <w:sz w:val="17"/>
                <w:szCs w:val="17"/>
              </w:rPr>
              <w:t xml:space="preserve"> i Kopalni Wiedzy JSW</w:t>
            </w:r>
          </w:p>
        </w:tc>
      </w:tr>
      <w:tr w:rsidR="007902DA" w:rsidRPr="00850A3F" w14:paraId="6CA84B52" w14:textId="77777777" w:rsidTr="00A06030">
        <w:tc>
          <w:tcPr>
            <w:tcW w:w="846" w:type="dxa"/>
            <w:vAlign w:val="center"/>
          </w:tcPr>
          <w:p w14:paraId="7A7A90A1" w14:textId="77777777" w:rsidR="00C272EA" w:rsidRPr="00850A3F" w:rsidRDefault="00C272EA" w:rsidP="00A06030">
            <w:pPr>
              <w:spacing w:line="276" w:lineRule="auto"/>
              <w:jc w:val="center"/>
              <w:rPr>
                <w:rFonts w:ascii="Calibri" w:hAnsi="Calibri"/>
                <w:noProof/>
                <w:sz w:val="17"/>
                <w:szCs w:val="17"/>
                <w:lang w:eastAsia="pl-PL"/>
              </w:rPr>
            </w:pPr>
            <w:r w:rsidRPr="00850A3F">
              <w:rPr>
                <w:rFonts w:ascii="Calibri" w:hAnsi="Calibr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595FDE" wp14:editId="5DBFC48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20955</wp:posOffset>
                      </wp:positionV>
                      <wp:extent cx="200660" cy="95250"/>
                      <wp:effectExtent l="0" t="0" r="2794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9E0C2" id="Prostokąt 8" o:spid="_x0000_s1026" style="position:absolute;margin-left:-.65pt;margin-top:1.65pt;width:15.8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4B0B5F02" w14:textId="77777777" w:rsidR="00C272EA" w:rsidRPr="00850A3F" w:rsidRDefault="00C272EA" w:rsidP="00A06030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850A3F">
              <w:rPr>
                <w:rFonts w:cstheme="minorHAnsi"/>
                <w:sz w:val="17"/>
                <w:szCs w:val="17"/>
              </w:rPr>
              <w:t>TAK</w:t>
            </w:r>
          </w:p>
        </w:tc>
        <w:tc>
          <w:tcPr>
            <w:tcW w:w="709" w:type="dxa"/>
          </w:tcPr>
          <w:p w14:paraId="0E48A692" w14:textId="77777777" w:rsidR="00C272EA" w:rsidRPr="00850A3F" w:rsidRDefault="00C272EA" w:rsidP="00A06030">
            <w:pPr>
              <w:spacing w:line="276" w:lineRule="auto"/>
              <w:rPr>
                <w:rFonts w:cstheme="minorHAnsi"/>
                <w:noProof/>
                <w:sz w:val="17"/>
                <w:szCs w:val="17"/>
                <w:lang w:eastAsia="pl-PL"/>
              </w:rPr>
            </w:pPr>
            <w:r w:rsidRPr="00850A3F">
              <w:rPr>
                <w:rFonts w:cstheme="minorHAns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E44DA2" wp14:editId="718315B7">
                      <wp:simplePos x="0" y="0"/>
                      <wp:positionH relativeFrom="column">
                        <wp:posOffset>40944</wp:posOffset>
                      </wp:positionH>
                      <wp:positionV relativeFrom="paragraph">
                        <wp:posOffset>32385</wp:posOffset>
                      </wp:positionV>
                      <wp:extent cx="200660" cy="95250"/>
                      <wp:effectExtent l="0" t="0" r="27940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77F73" id="Prostokąt 12" o:spid="_x0000_s1026" style="position:absolute;margin-left:3.2pt;margin-top:2.55pt;width:15.8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709" w:type="dxa"/>
          </w:tcPr>
          <w:p w14:paraId="142AF686" w14:textId="77777777" w:rsidR="00C272EA" w:rsidRPr="00850A3F" w:rsidRDefault="00C272EA" w:rsidP="00A06030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850A3F">
              <w:rPr>
                <w:rFonts w:cstheme="minorHAnsi"/>
                <w:sz w:val="17"/>
                <w:szCs w:val="17"/>
              </w:rPr>
              <w:t>NIE</w:t>
            </w:r>
          </w:p>
        </w:tc>
        <w:tc>
          <w:tcPr>
            <w:tcW w:w="5958" w:type="dxa"/>
          </w:tcPr>
          <w:p w14:paraId="4F403118" w14:textId="617738FA" w:rsidR="00C272EA" w:rsidRPr="00850A3F" w:rsidRDefault="007902DA" w:rsidP="007902DA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850A3F">
              <w:rPr>
                <w:rFonts w:cstheme="minorHAnsi"/>
                <w:sz w:val="17"/>
                <w:szCs w:val="17"/>
              </w:rPr>
              <w:t>m</w:t>
            </w:r>
            <w:r w:rsidR="00FA1326" w:rsidRPr="00850A3F">
              <w:rPr>
                <w:rFonts w:cstheme="minorHAnsi"/>
                <w:sz w:val="17"/>
                <w:szCs w:val="17"/>
              </w:rPr>
              <w:t>ateriały promocyjne JSW</w:t>
            </w:r>
            <w:r w:rsidRPr="00850A3F">
              <w:rPr>
                <w:rFonts w:cstheme="minorHAnsi"/>
                <w:sz w:val="17"/>
                <w:szCs w:val="17"/>
              </w:rPr>
              <w:t xml:space="preserve"> </w:t>
            </w:r>
          </w:p>
        </w:tc>
      </w:tr>
      <w:tr w:rsidR="007902DA" w:rsidRPr="00850A3F" w14:paraId="778B1CD3" w14:textId="77777777" w:rsidTr="00A06030">
        <w:tc>
          <w:tcPr>
            <w:tcW w:w="846" w:type="dxa"/>
            <w:vAlign w:val="center"/>
          </w:tcPr>
          <w:p w14:paraId="0F5E6E52" w14:textId="77777777" w:rsidR="00C272EA" w:rsidRPr="00850A3F" w:rsidRDefault="00C272EA" w:rsidP="00A06030">
            <w:pPr>
              <w:spacing w:line="276" w:lineRule="auto"/>
              <w:jc w:val="center"/>
              <w:rPr>
                <w:rFonts w:ascii="Calibri" w:hAnsi="Calibri"/>
                <w:noProof/>
                <w:sz w:val="17"/>
                <w:szCs w:val="17"/>
                <w:lang w:eastAsia="pl-PL"/>
              </w:rPr>
            </w:pPr>
            <w:r w:rsidRPr="00850A3F">
              <w:rPr>
                <w:rFonts w:ascii="Calibri" w:hAnsi="Calibr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E513D4" wp14:editId="0B3679B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200660" cy="95250"/>
                      <wp:effectExtent l="0" t="0" r="2794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020BC" id="Prostokąt 9" o:spid="_x0000_s1026" style="position:absolute;margin-left:.1pt;margin-top:2.3pt;width:15.8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34BAF810" w14:textId="77777777" w:rsidR="00C272EA" w:rsidRPr="00850A3F" w:rsidRDefault="00C272EA" w:rsidP="00A06030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850A3F">
              <w:rPr>
                <w:rFonts w:cstheme="minorHAnsi"/>
                <w:sz w:val="17"/>
                <w:szCs w:val="17"/>
              </w:rPr>
              <w:t>TAK</w:t>
            </w:r>
          </w:p>
        </w:tc>
        <w:tc>
          <w:tcPr>
            <w:tcW w:w="709" w:type="dxa"/>
          </w:tcPr>
          <w:p w14:paraId="03CB411A" w14:textId="77777777" w:rsidR="00C272EA" w:rsidRPr="00850A3F" w:rsidRDefault="00C272EA" w:rsidP="00A06030">
            <w:pPr>
              <w:spacing w:line="276" w:lineRule="auto"/>
              <w:rPr>
                <w:rFonts w:cstheme="minorHAnsi"/>
                <w:noProof/>
                <w:sz w:val="17"/>
                <w:szCs w:val="17"/>
                <w:lang w:eastAsia="pl-PL"/>
              </w:rPr>
            </w:pPr>
            <w:r w:rsidRPr="00850A3F">
              <w:rPr>
                <w:rFonts w:cstheme="minorHAns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E8492E" wp14:editId="574C0E1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37769</wp:posOffset>
                      </wp:positionV>
                      <wp:extent cx="200660" cy="95250"/>
                      <wp:effectExtent l="0" t="0" r="27940" b="1905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D1600" id="Prostokąt 18" o:spid="_x0000_s1026" style="position:absolute;margin-left:3.25pt;margin-top:2.95pt;width:15.8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278D3A45" w14:textId="77777777" w:rsidR="00C272EA" w:rsidRPr="00850A3F" w:rsidRDefault="00C272EA" w:rsidP="00A06030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850A3F">
              <w:rPr>
                <w:rFonts w:cstheme="minorHAnsi"/>
                <w:sz w:val="17"/>
                <w:szCs w:val="17"/>
              </w:rPr>
              <w:t>NIE</w:t>
            </w:r>
          </w:p>
        </w:tc>
        <w:tc>
          <w:tcPr>
            <w:tcW w:w="5958" w:type="dxa"/>
          </w:tcPr>
          <w:p w14:paraId="700128E7" w14:textId="4A98C687" w:rsidR="00C272EA" w:rsidRPr="00850A3F" w:rsidRDefault="007902DA" w:rsidP="00A06030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850A3F">
              <w:rPr>
                <w:rFonts w:cstheme="minorHAnsi"/>
                <w:sz w:val="17"/>
                <w:szCs w:val="17"/>
              </w:rPr>
              <w:t>w mediach społecznościowych</w:t>
            </w:r>
          </w:p>
        </w:tc>
      </w:tr>
      <w:tr w:rsidR="007902DA" w:rsidRPr="00850A3F" w14:paraId="7FA6E3EF" w14:textId="77777777" w:rsidTr="00A06030">
        <w:tc>
          <w:tcPr>
            <w:tcW w:w="8931" w:type="dxa"/>
            <w:gridSpan w:val="5"/>
            <w:vAlign w:val="center"/>
          </w:tcPr>
          <w:p w14:paraId="07811FA0" w14:textId="6BF929B2" w:rsidR="00C272EA" w:rsidRPr="00850A3F" w:rsidRDefault="00C272EA" w:rsidP="007C6DC6">
            <w:pPr>
              <w:pStyle w:val="Bezodstpw"/>
              <w:spacing w:line="276" w:lineRule="auto"/>
              <w:rPr>
                <w:sz w:val="17"/>
                <w:szCs w:val="17"/>
              </w:rPr>
            </w:pPr>
            <w:r w:rsidRPr="00850A3F">
              <w:rPr>
                <w:rFonts w:cstheme="minorHAnsi"/>
                <w:sz w:val="17"/>
                <w:szCs w:val="17"/>
              </w:rPr>
              <w:t xml:space="preserve">w tym zwielokrotnianie wizerunku wszelkimi dostępnymi aktualnie technikami i metodami </w:t>
            </w:r>
            <w:r w:rsidR="00B816A0" w:rsidRPr="00850A3F">
              <w:rPr>
                <w:sz w:val="17"/>
                <w:szCs w:val="17"/>
              </w:rPr>
              <w:t xml:space="preserve">w związku z </w:t>
            </w:r>
            <w:r w:rsidR="007C6DC6" w:rsidRPr="00850A3F">
              <w:rPr>
                <w:sz w:val="17"/>
                <w:szCs w:val="17"/>
              </w:rPr>
              <w:t xml:space="preserve">jego </w:t>
            </w:r>
            <w:r w:rsidR="00B816A0" w:rsidRPr="00850A3F">
              <w:rPr>
                <w:sz w:val="17"/>
                <w:szCs w:val="17"/>
              </w:rPr>
              <w:t>udziałem w realizacji projektu „Kopalnia Wiedzy JSW”</w:t>
            </w:r>
            <w:r w:rsidRPr="00850A3F">
              <w:rPr>
                <w:sz w:val="17"/>
                <w:szCs w:val="17"/>
              </w:rPr>
              <w:t xml:space="preserve"> </w:t>
            </w:r>
            <w:r w:rsidRPr="00850A3F">
              <w:rPr>
                <w:rFonts w:cstheme="minorHAnsi"/>
                <w:sz w:val="17"/>
                <w:szCs w:val="17"/>
              </w:rPr>
              <w:t xml:space="preserve">zgodnie z art. 81 ust. 1 Ustawy </w:t>
            </w:r>
            <w:r w:rsidRPr="00850A3F">
              <w:rPr>
                <w:sz w:val="17"/>
                <w:szCs w:val="17"/>
              </w:rPr>
              <w:t>z dnia 4 lutego 1994r</w:t>
            </w:r>
            <w:r w:rsidRPr="00850A3F">
              <w:rPr>
                <w:rFonts w:cstheme="minorHAnsi"/>
                <w:sz w:val="17"/>
                <w:szCs w:val="17"/>
              </w:rPr>
              <w:t xml:space="preserve"> o prawie autorskim i prawach pokrewnych na podstawie art. 6 ust. 1 lit. a) RODO </w:t>
            </w:r>
            <w:r w:rsidRPr="00850A3F">
              <w:rPr>
                <w:rFonts w:eastAsia="Times New Roman"/>
                <w:sz w:val="17"/>
                <w:szCs w:val="17"/>
                <w:lang w:eastAsia="pl-PL"/>
              </w:rPr>
              <w:t xml:space="preserve">przez </w:t>
            </w:r>
            <w:r w:rsidRPr="00850A3F">
              <w:rPr>
                <w:sz w:val="17"/>
                <w:szCs w:val="17"/>
              </w:rPr>
              <w:t xml:space="preserve">Jastrzębską Spółkę Węglową S.A. w Jastrzębiu-Zdroju (44-330), Al. Jana Pawła II 4, wpisaną do rejestru przedsiębiorców prowadzonego przez Sąd Rejonowy X Wydział Gospodarczy KRS </w:t>
            </w:r>
            <w:r w:rsidR="007C6DC6" w:rsidRPr="00850A3F">
              <w:rPr>
                <w:sz w:val="17"/>
                <w:szCs w:val="17"/>
              </w:rPr>
              <w:br/>
            </w:r>
            <w:r w:rsidRPr="00850A3F">
              <w:rPr>
                <w:sz w:val="17"/>
                <w:szCs w:val="17"/>
              </w:rPr>
              <w:t xml:space="preserve">w Gliwicach, pod numerem KRS 0000072093. Zgoda zostaje wyrażona bez ograniczeń czasowych. </w:t>
            </w:r>
          </w:p>
        </w:tc>
      </w:tr>
      <w:tr w:rsidR="007902DA" w:rsidRPr="00850A3F" w14:paraId="7E0FF096" w14:textId="77777777" w:rsidTr="00A06030">
        <w:tc>
          <w:tcPr>
            <w:tcW w:w="2264" w:type="dxa"/>
            <w:gridSpan w:val="3"/>
            <w:vAlign w:val="center"/>
          </w:tcPr>
          <w:p w14:paraId="40834B79" w14:textId="77777777" w:rsidR="00C272EA" w:rsidRPr="00850A3F" w:rsidRDefault="00C272EA" w:rsidP="00A06030">
            <w:pPr>
              <w:spacing w:line="276" w:lineRule="auto"/>
              <w:rPr>
                <w:rFonts w:ascii="Calibri" w:hAnsi="Calibri"/>
                <w:i/>
                <w:noProof/>
                <w:sz w:val="17"/>
                <w:szCs w:val="17"/>
                <w:lang w:eastAsia="pl-PL"/>
              </w:rPr>
            </w:pPr>
          </w:p>
          <w:p w14:paraId="07F34058" w14:textId="77777777" w:rsidR="00C272EA" w:rsidRPr="00850A3F" w:rsidRDefault="00C272EA" w:rsidP="00A06030">
            <w:pPr>
              <w:spacing w:line="276" w:lineRule="auto"/>
              <w:rPr>
                <w:rFonts w:ascii="Calibri" w:hAnsi="Calibri"/>
                <w:i/>
                <w:noProof/>
                <w:sz w:val="17"/>
                <w:szCs w:val="17"/>
                <w:lang w:eastAsia="pl-PL"/>
              </w:rPr>
            </w:pPr>
            <w:r w:rsidRPr="00850A3F">
              <w:rPr>
                <w:rFonts w:ascii="Calibri" w:hAnsi="Calibri"/>
                <w:i/>
                <w:noProof/>
                <w:sz w:val="17"/>
                <w:szCs w:val="17"/>
                <w:lang w:eastAsia="pl-PL"/>
              </w:rPr>
              <w:t xml:space="preserve">Właściwe zaznaczyć X </w:t>
            </w:r>
          </w:p>
        </w:tc>
        <w:tc>
          <w:tcPr>
            <w:tcW w:w="709" w:type="dxa"/>
          </w:tcPr>
          <w:p w14:paraId="19F82C37" w14:textId="77777777" w:rsidR="00C272EA" w:rsidRPr="00850A3F" w:rsidRDefault="00C272EA" w:rsidP="00A06030">
            <w:pPr>
              <w:spacing w:line="276" w:lineRule="auto"/>
              <w:rPr>
                <w:rFonts w:ascii="Calibri" w:hAnsi="Calibri"/>
                <w:i/>
                <w:sz w:val="17"/>
                <w:szCs w:val="17"/>
              </w:rPr>
            </w:pPr>
          </w:p>
        </w:tc>
        <w:tc>
          <w:tcPr>
            <w:tcW w:w="5958" w:type="dxa"/>
          </w:tcPr>
          <w:p w14:paraId="60C4EEF4" w14:textId="77777777" w:rsidR="00C272EA" w:rsidRPr="00850A3F" w:rsidRDefault="00C272EA" w:rsidP="00A06030">
            <w:pPr>
              <w:spacing w:line="276" w:lineRule="auto"/>
              <w:rPr>
                <w:rFonts w:ascii="Calibri" w:hAnsi="Calibri"/>
                <w:i/>
                <w:sz w:val="17"/>
                <w:szCs w:val="17"/>
              </w:rPr>
            </w:pPr>
          </w:p>
        </w:tc>
      </w:tr>
    </w:tbl>
    <w:p w14:paraId="163B2645" w14:textId="77777777" w:rsidR="00C272EA" w:rsidRPr="00850A3F" w:rsidRDefault="00C272EA" w:rsidP="00FC120A">
      <w:pPr>
        <w:spacing w:after="100"/>
        <w:rPr>
          <w:sz w:val="17"/>
          <w:szCs w:val="17"/>
        </w:rPr>
      </w:pPr>
    </w:p>
    <w:p w14:paraId="244375CE" w14:textId="26D687A5" w:rsidR="00C272EA" w:rsidRPr="00850A3F" w:rsidRDefault="00C272EA" w:rsidP="00C272EA">
      <w:pPr>
        <w:pStyle w:val="Bezodstpw"/>
        <w:spacing w:line="276" w:lineRule="auto"/>
        <w:rPr>
          <w:sz w:val="17"/>
          <w:szCs w:val="17"/>
        </w:rPr>
      </w:pPr>
      <w:r w:rsidRPr="00850A3F">
        <w:rPr>
          <w:sz w:val="17"/>
          <w:szCs w:val="17"/>
        </w:rPr>
        <w:t xml:space="preserve">Jednocześnie zobowiązuję się do nie odwoływania udzielonej zgody na </w:t>
      </w:r>
      <w:r w:rsidR="00C6100F" w:rsidRPr="00850A3F">
        <w:rPr>
          <w:sz w:val="17"/>
          <w:szCs w:val="17"/>
        </w:rPr>
        <w:t>wykorzystanie (</w:t>
      </w:r>
      <w:r w:rsidRPr="00850A3F">
        <w:rPr>
          <w:sz w:val="17"/>
          <w:szCs w:val="17"/>
        </w:rPr>
        <w:t>rozpowszechnianie</w:t>
      </w:r>
      <w:r w:rsidR="00C6100F" w:rsidRPr="00850A3F">
        <w:rPr>
          <w:sz w:val="17"/>
          <w:szCs w:val="17"/>
        </w:rPr>
        <w:t>)</w:t>
      </w:r>
      <w:r w:rsidRPr="00850A3F">
        <w:rPr>
          <w:sz w:val="17"/>
          <w:szCs w:val="17"/>
        </w:rPr>
        <w:t xml:space="preserve"> wizerunku mojego dziecka. W przypadku skorzystania przeze mnie z prawa odwoływania tej zgody, zobowiązuje się pokryć koszty rozwiązania zastępczego, które będzie musiało zostać wdrożone przez Spółkę w związku z wycofaniem wyrażonej uprzednio zgody.</w:t>
      </w:r>
    </w:p>
    <w:p w14:paraId="4B0B1D34" w14:textId="77777777" w:rsidR="00C272EA" w:rsidRPr="00850A3F" w:rsidRDefault="00C272EA" w:rsidP="00C272EA">
      <w:pPr>
        <w:pStyle w:val="Bezodstpw"/>
        <w:spacing w:line="276" w:lineRule="auto"/>
        <w:rPr>
          <w:sz w:val="17"/>
          <w:szCs w:val="17"/>
        </w:rPr>
      </w:pPr>
    </w:p>
    <w:p w14:paraId="046C24AB" w14:textId="77777777" w:rsidR="00C272EA" w:rsidRPr="00850A3F" w:rsidRDefault="00C272EA" w:rsidP="00C272EA">
      <w:pPr>
        <w:pStyle w:val="Bezodstpw"/>
        <w:spacing w:line="276" w:lineRule="auto"/>
        <w:rPr>
          <w:sz w:val="17"/>
          <w:szCs w:val="17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433"/>
      </w:tblGrid>
      <w:tr w:rsidR="00C272EA" w:rsidRPr="00850A3F" w14:paraId="2D7FC4C5" w14:textId="77777777" w:rsidTr="00A06030">
        <w:trPr>
          <w:trHeight w:val="1054"/>
          <w:jc w:val="center"/>
        </w:trPr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6041" w14:textId="77777777" w:rsidR="00C272EA" w:rsidRPr="00850A3F" w:rsidRDefault="00C272EA" w:rsidP="00A06030">
            <w:pPr>
              <w:jc w:val="center"/>
              <w:rPr>
                <w:sz w:val="17"/>
                <w:szCs w:val="17"/>
              </w:rPr>
            </w:pPr>
          </w:p>
          <w:p w14:paraId="52C476ED" w14:textId="77777777" w:rsidR="00C272EA" w:rsidRPr="00850A3F" w:rsidRDefault="00C272EA" w:rsidP="00A06030">
            <w:pPr>
              <w:jc w:val="center"/>
              <w:rPr>
                <w:sz w:val="17"/>
                <w:szCs w:val="17"/>
              </w:rPr>
            </w:pPr>
          </w:p>
          <w:p w14:paraId="56134FB7" w14:textId="77777777" w:rsidR="00C272EA" w:rsidRPr="00850A3F" w:rsidRDefault="00C272EA" w:rsidP="00A06030">
            <w:pPr>
              <w:jc w:val="center"/>
              <w:rPr>
                <w:sz w:val="17"/>
                <w:szCs w:val="17"/>
              </w:rPr>
            </w:pPr>
          </w:p>
          <w:p w14:paraId="3DE615B8" w14:textId="77777777" w:rsidR="00C272EA" w:rsidRPr="00850A3F" w:rsidRDefault="00C272EA" w:rsidP="00A06030">
            <w:pPr>
              <w:jc w:val="center"/>
              <w:rPr>
                <w:sz w:val="17"/>
                <w:szCs w:val="17"/>
              </w:rPr>
            </w:pPr>
            <w:r w:rsidRPr="00850A3F">
              <w:rPr>
                <w:sz w:val="17"/>
                <w:szCs w:val="17"/>
              </w:rPr>
              <w:t>………………………………………………………</w:t>
            </w:r>
          </w:p>
          <w:p w14:paraId="3EDBFF72" w14:textId="77777777" w:rsidR="00C272EA" w:rsidRPr="00850A3F" w:rsidRDefault="00C272EA" w:rsidP="00A06030">
            <w:pPr>
              <w:jc w:val="center"/>
              <w:rPr>
                <w:i/>
                <w:sz w:val="17"/>
                <w:szCs w:val="17"/>
              </w:rPr>
            </w:pPr>
            <w:r w:rsidRPr="00850A3F">
              <w:rPr>
                <w:i/>
                <w:sz w:val="17"/>
                <w:szCs w:val="17"/>
              </w:rPr>
              <w:t>Data</w:t>
            </w:r>
          </w:p>
        </w:tc>
        <w:tc>
          <w:tcPr>
            <w:tcW w:w="44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9CD2" w14:textId="77777777" w:rsidR="00C272EA" w:rsidRPr="00850A3F" w:rsidRDefault="00C272EA" w:rsidP="00A06030">
            <w:pPr>
              <w:jc w:val="center"/>
              <w:rPr>
                <w:sz w:val="17"/>
                <w:szCs w:val="17"/>
              </w:rPr>
            </w:pPr>
          </w:p>
          <w:p w14:paraId="6F03E70C" w14:textId="77777777" w:rsidR="00C272EA" w:rsidRPr="00850A3F" w:rsidRDefault="00C272EA" w:rsidP="00A06030">
            <w:pPr>
              <w:jc w:val="center"/>
              <w:rPr>
                <w:sz w:val="17"/>
                <w:szCs w:val="17"/>
              </w:rPr>
            </w:pPr>
          </w:p>
          <w:p w14:paraId="03C3B17F" w14:textId="77777777" w:rsidR="00C272EA" w:rsidRPr="00850A3F" w:rsidRDefault="00C272EA" w:rsidP="00A06030">
            <w:pPr>
              <w:jc w:val="center"/>
              <w:rPr>
                <w:sz w:val="17"/>
                <w:szCs w:val="17"/>
              </w:rPr>
            </w:pPr>
          </w:p>
          <w:p w14:paraId="057D0B9D" w14:textId="77777777" w:rsidR="00C272EA" w:rsidRPr="00850A3F" w:rsidRDefault="00C272EA" w:rsidP="00A06030">
            <w:pPr>
              <w:jc w:val="center"/>
              <w:rPr>
                <w:sz w:val="17"/>
                <w:szCs w:val="17"/>
              </w:rPr>
            </w:pPr>
            <w:r w:rsidRPr="00850A3F">
              <w:rPr>
                <w:sz w:val="17"/>
                <w:szCs w:val="17"/>
              </w:rPr>
              <w:t>…………………………………………………..</w:t>
            </w:r>
          </w:p>
          <w:p w14:paraId="29333B89" w14:textId="77777777" w:rsidR="00C272EA" w:rsidRPr="00850A3F" w:rsidRDefault="00C272EA" w:rsidP="00A06030">
            <w:pPr>
              <w:jc w:val="center"/>
              <w:rPr>
                <w:i/>
                <w:sz w:val="17"/>
                <w:szCs w:val="17"/>
              </w:rPr>
            </w:pPr>
            <w:r w:rsidRPr="00850A3F">
              <w:rPr>
                <w:i/>
                <w:sz w:val="17"/>
                <w:szCs w:val="17"/>
              </w:rPr>
              <w:t>Czytelny podpis rodzica/opiekuna prawnego dziecka</w:t>
            </w:r>
          </w:p>
        </w:tc>
      </w:tr>
    </w:tbl>
    <w:p w14:paraId="19AC96C8" w14:textId="77777777" w:rsidR="00C272EA" w:rsidRPr="00850A3F" w:rsidRDefault="00C272EA" w:rsidP="00C272EA">
      <w:pPr>
        <w:spacing w:after="100"/>
        <w:rPr>
          <w:sz w:val="17"/>
          <w:szCs w:val="17"/>
        </w:rPr>
      </w:pPr>
    </w:p>
    <w:p w14:paraId="46A574E7" w14:textId="77777777" w:rsidR="00C272EA" w:rsidRPr="00850A3F" w:rsidRDefault="00C272EA" w:rsidP="00FC120A">
      <w:pPr>
        <w:spacing w:after="100"/>
        <w:rPr>
          <w:sz w:val="17"/>
          <w:szCs w:val="17"/>
        </w:rPr>
      </w:pPr>
    </w:p>
    <w:p w14:paraId="54829DC7" w14:textId="77777777" w:rsidR="00C272EA" w:rsidRPr="00850A3F" w:rsidRDefault="00C272EA" w:rsidP="00FC120A">
      <w:pPr>
        <w:spacing w:after="100"/>
        <w:rPr>
          <w:sz w:val="17"/>
          <w:szCs w:val="17"/>
        </w:rPr>
      </w:pPr>
    </w:p>
    <w:p w14:paraId="1BCEBDAF" w14:textId="77777777" w:rsidR="008A7246" w:rsidRPr="00850A3F" w:rsidRDefault="008A7246" w:rsidP="00032D56">
      <w:pPr>
        <w:spacing w:before="100" w:after="100" w:line="276" w:lineRule="auto"/>
        <w:rPr>
          <w:sz w:val="17"/>
          <w:szCs w:val="17"/>
          <w:lang w:eastAsia="pl-PL"/>
        </w:rPr>
      </w:pPr>
    </w:p>
    <w:p w14:paraId="654F9E11" w14:textId="77777777" w:rsidR="00B62962" w:rsidRPr="007902DA" w:rsidRDefault="00032D56" w:rsidP="00B62962">
      <w:pPr>
        <w:rPr>
          <w:b/>
          <w:szCs w:val="20"/>
          <w:lang w:eastAsia="pl-PL"/>
        </w:rPr>
      </w:pPr>
      <w:r w:rsidRPr="00850A3F">
        <w:rPr>
          <w:sz w:val="17"/>
          <w:szCs w:val="17"/>
        </w:rPr>
        <w:tab/>
      </w:r>
      <w:r w:rsidRPr="00850A3F">
        <w:rPr>
          <w:sz w:val="17"/>
          <w:szCs w:val="17"/>
        </w:rPr>
        <w:tab/>
      </w:r>
      <w:r w:rsidRPr="00850A3F">
        <w:rPr>
          <w:sz w:val="17"/>
          <w:szCs w:val="17"/>
        </w:rPr>
        <w:tab/>
      </w:r>
      <w:r w:rsidRPr="00850A3F">
        <w:rPr>
          <w:sz w:val="17"/>
          <w:szCs w:val="17"/>
        </w:rPr>
        <w:tab/>
      </w:r>
      <w:r w:rsidRPr="00850A3F">
        <w:rPr>
          <w:sz w:val="17"/>
          <w:szCs w:val="17"/>
        </w:rPr>
        <w:tab/>
      </w:r>
      <w:r w:rsidRPr="00850A3F">
        <w:rPr>
          <w:sz w:val="17"/>
          <w:szCs w:val="17"/>
        </w:rPr>
        <w:tab/>
      </w:r>
      <w:r w:rsidRPr="00850A3F">
        <w:rPr>
          <w:sz w:val="17"/>
          <w:szCs w:val="17"/>
        </w:rPr>
        <w:tab/>
      </w:r>
      <w:r w:rsidRPr="00850A3F">
        <w:rPr>
          <w:sz w:val="17"/>
          <w:szCs w:val="17"/>
        </w:rPr>
        <w:tab/>
      </w:r>
      <w:r w:rsidRPr="00850A3F">
        <w:rPr>
          <w:sz w:val="17"/>
          <w:szCs w:val="17"/>
        </w:rPr>
        <w:tab/>
      </w:r>
      <w:r w:rsidR="00544BF2" w:rsidRPr="007902DA">
        <w:tab/>
      </w:r>
    </w:p>
    <w:sectPr w:rsidR="00B62962" w:rsidRPr="007902DA" w:rsidSect="003D1460">
      <w:headerReference w:type="default" r:id="rId8"/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9703B" w14:textId="77777777" w:rsidR="009D0936" w:rsidRDefault="009D0936" w:rsidP="004C6A4C">
      <w:r>
        <w:separator/>
      </w:r>
    </w:p>
  </w:endnote>
  <w:endnote w:type="continuationSeparator" w:id="0">
    <w:p w14:paraId="7F9BFDF6" w14:textId="77777777" w:rsidR="009D0936" w:rsidRDefault="009D0936" w:rsidP="004C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96268515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3DD40E" w14:textId="77777777" w:rsidR="006D7AC8" w:rsidRPr="006D7AC8" w:rsidRDefault="006D7AC8">
            <w:pPr>
              <w:pStyle w:val="Stopka"/>
              <w:jc w:val="right"/>
              <w:rPr>
                <w:sz w:val="18"/>
                <w:szCs w:val="18"/>
              </w:rPr>
            </w:pPr>
            <w:r w:rsidRPr="006D7AC8">
              <w:rPr>
                <w:bCs/>
                <w:sz w:val="18"/>
                <w:szCs w:val="18"/>
              </w:rPr>
              <w:fldChar w:fldCharType="begin"/>
            </w:r>
            <w:r w:rsidRPr="006D7AC8">
              <w:rPr>
                <w:bCs/>
                <w:sz w:val="18"/>
                <w:szCs w:val="18"/>
              </w:rPr>
              <w:instrText>PAGE</w:instrText>
            </w:r>
            <w:r w:rsidRPr="006D7AC8">
              <w:rPr>
                <w:bCs/>
                <w:sz w:val="18"/>
                <w:szCs w:val="18"/>
              </w:rPr>
              <w:fldChar w:fldCharType="separate"/>
            </w:r>
            <w:r w:rsidR="00DC469E">
              <w:rPr>
                <w:bCs/>
                <w:noProof/>
                <w:sz w:val="18"/>
                <w:szCs w:val="18"/>
              </w:rPr>
              <w:t>1</w:t>
            </w:r>
            <w:r w:rsidRPr="006D7AC8">
              <w:rPr>
                <w:bCs/>
                <w:sz w:val="18"/>
                <w:szCs w:val="18"/>
              </w:rPr>
              <w:fldChar w:fldCharType="end"/>
            </w:r>
            <w:r w:rsidRPr="006D7AC8">
              <w:rPr>
                <w:sz w:val="18"/>
                <w:szCs w:val="18"/>
              </w:rPr>
              <w:t>/</w:t>
            </w:r>
            <w:r w:rsidRPr="006D7AC8">
              <w:rPr>
                <w:bCs/>
                <w:sz w:val="18"/>
                <w:szCs w:val="18"/>
              </w:rPr>
              <w:fldChar w:fldCharType="begin"/>
            </w:r>
            <w:r w:rsidRPr="006D7AC8">
              <w:rPr>
                <w:bCs/>
                <w:sz w:val="18"/>
                <w:szCs w:val="18"/>
              </w:rPr>
              <w:instrText>NUMPAGES</w:instrText>
            </w:r>
            <w:r w:rsidRPr="006D7AC8">
              <w:rPr>
                <w:bCs/>
                <w:sz w:val="18"/>
                <w:szCs w:val="18"/>
              </w:rPr>
              <w:fldChar w:fldCharType="separate"/>
            </w:r>
            <w:r w:rsidR="00DC469E">
              <w:rPr>
                <w:bCs/>
                <w:noProof/>
                <w:sz w:val="18"/>
                <w:szCs w:val="18"/>
              </w:rPr>
              <w:t>2</w:t>
            </w:r>
            <w:r w:rsidRPr="006D7AC8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1FCEB8A" w14:textId="77777777" w:rsidR="006D7AC8" w:rsidRDefault="006D7A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29B0D" w14:textId="77777777" w:rsidR="009D0936" w:rsidRDefault="009D0936" w:rsidP="004C6A4C">
      <w:r>
        <w:separator/>
      </w:r>
    </w:p>
  </w:footnote>
  <w:footnote w:type="continuationSeparator" w:id="0">
    <w:p w14:paraId="2E53373E" w14:textId="77777777" w:rsidR="009D0936" w:rsidRDefault="009D0936" w:rsidP="004C6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F6191" w14:textId="77777777" w:rsidR="00EB2DC9" w:rsidRPr="00850A3F" w:rsidRDefault="00EB2DC9" w:rsidP="00EB2DC9">
    <w:pPr>
      <w:pStyle w:val="Bezodstpw"/>
      <w:jc w:val="left"/>
      <w:rPr>
        <w:i/>
        <w:sz w:val="16"/>
        <w:szCs w:val="16"/>
      </w:rPr>
    </w:pPr>
    <w:r w:rsidRPr="00850A3F">
      <w:rPr>
        <w:i/>
        <w:sz w:val="16"/>
        <w:szCs w:val="16"/>
      </w:rPr>
      <w:t>Dotyczy:</w:t>
    </w:r>
  </w:p>
  <w:p w14:paraId="778EA408" w14:textId="77777777" w:rsidR="00EB2DC9" w:rsidRPr="00850A3F" w:rsidRDefault="00EB2DC9" w:rsidP="00EB2DC9">
    <w:pPr>
      <w:pStyle w:val="Bezodstpw"/>
      <w:rPr>
        <w:i/>
        <w:sz w:val="16"/>
        <w:szCs w:val="16"/>
      </w:rPr>
    </w:pPr>
    <w:r w:rsidRPr="00850A3F">
      <w:rPr>
        <w:i/>
        <w:sz w:val="16"/>
        <w:szCs w:val="16"/>
      </w:rPr>
      <w:t>Zgoda rodzica/opiekuna</w:t>
    </w:r>
    <w:r w:rsidR="00661030" w:rsidRPr="00850A3F">
      <w:rPr>
        <w:i/>
        <w:sz w:val="16"/>
        <w:szCs w:val="16"/>
      </w:rPr>
      <w:t xml:space="preserve"> prawnego</w:t>
    </w:r>
    <w:r w:rsidRPr="00850A3F">
      <w:rPr>
        <w:i/>
        <w:sz w:val="16"/>
        <w:szCs w:val="16"/>
      </w:rPr>
      <w:t xml:space="preserve"> w przedmiocie </w:t>
    </w:r>
    <w:r w:rsidR="002B2C30" w:rsidRPr="00850A3F">
      <w:rPr>
        <w:i/>
        <w:sz w:val="16"/>
        <w:szCs w:val="16"/>
      </w:rPr>
      <w:t xml:space="preserve">przetwarzania danych osobowych dziecka oraz </w:t>
    </w:r>
    <w:r w:rsidRPr="00850A3F">
      <w:rPr>
        <w:i/>
        <w:sz w:val="16"/>
        <w:szCs w:val="16"/>
      </w:rPr>
      <w:t>zezwolenia na wykorzystanie (rozpowszechnienie) wizerunku dziecka w materiałach informacyjnych, edukacyjnych, promocyjnych, reklamowych w ramach realizacji</w:t>
    </w:r>
    <w:r w:rsidR="00675B07" w:rsidRPr="00850A3F">
      <w:rPr>
        <w:i/>
        <w:sz w:val="16"/>
        <w:szCs w:val="16"/>
      </w:rPr>
      <w:t xml:space="preserve"> projektu „Kopalnia Wiedzy JSW</w:t>
    </w:r>
    <w:r w:rsidRPr="00850A3F">
      <w:rPr>
        <w:i/>
        <w:sz w:val="16"/>
        <w:szCs w:val="16"/>
      </w:rPr>
      <w:t>” przez Jastrzębską Spółkę Węglową S.A.</w:t>
    </w:r>
  </w:p>
  <w:p w14:paraId="3637B521" w14:textId="77777777" w:rsidR="00EB2DC9" w:rsidRPr="006D7AC8" w:rsidRDefault="00EB2DC9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0FD"/>
    <w:multiLevelType w:val="hybridMultilevel"/>
    <w:tmpl w:val="3CFE323E"/>
    <w:lvl w:ilvl="0" w:tplc="5332FD02">
      <w:start w:val="7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23DD"/>
    <w:multiLevelType w:val="hybridMultilevel"/>
    <w:tmpl w:val="F1BC565C"/>
    <w:lvl w:ilvl="0" w:tplc="4D1E0FE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E2E06"/>
    <w:multiLevelType w:val="multilevel"/>
    <w:tmpl w:val="52563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4F919DF"/>
    <w:multiLevelType w:val="hybridMultilevel"/>
    <w:tmpl w:val="EDB28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FF8"/>
    <w:multiLevelType w:val="hybridMultilevel"/>
    <w:tmpl w:val="67849DB4"/>
    <w:lvl w:ilvl="0" w:tplc="7EFC09B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66122B"/>
    <w:multiLevelType w:val="hybridMultilevel"/>
    <w:tmpl w:val="F0DE1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04DC7"/>
    <w:multiLevelType w:val="hybridMultilevel"/>
    <w:tmpl w:val="F35256F2"/>
    <w:lvl w:ilvl="0" w:tplc="4A309D4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74860"/>
    <w:multiLevelType w:val="hybridMultilevel"/>
    <w:tmpl w:val="50DED5A8"/>
    <w:lvl w:ilvl="0" w:tplc="1C94A55A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4A5F5850"/>
    <w:multiLevelType w:val="hybridMultilevel"/>
    <w:tmpl w:val="9A1E1246"/>
    <w:lvl w:ilvl="0" w:tplc="67744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A30F4"/>
    <w:multiLevelType w:val="hybridMultilevel"/>
    <w:tmpl w:val="D5442DD8"/>
    <w:lvl w:ilvl="0" w:tplc="FBDA65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DD247D"/>
    <w:multiLevelType w:val="hybridMultilevel"/>
    <w:tmpl w:val="16DEA2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A0864"/>
    <w:multiLevelType w:val="hybridMultilevel"/>
    <w:tmpl w:val="B874B24A"/>
    <w:lvl w:ilvl="0" w:tplc="1038705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6C22AC"/>
    <w:multiLevelType w:val="hybridMultilevel"/>
    <w:tmpl w:val="D83E64C2"/>
    <w:lvl w:ilvl="0" w:tplc="D6283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0733E"/>
    <w:multiLevelType w:val="hybridMultilevel"/>
    <w:tmpl w:val="B6045E5A"/>
    <w:lvl w:ilvl="0" w:tplc="37263E9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234E3"/>
    <w:multiLevelType w:val="hybridMultilevel"/>
    <w:tmpl w:val="67849DB4"/>
    <w:lvl w:ilvl="0" w:tplc="7EFC09B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C06361C"/>
    <w:multiLevelType w:val="hybridMultilevel"/>
    <w:tmpl w:val="1994B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8"/>
  </w:num>
  <w:num w:numId="7">
    <w:abstractNumId w:val="12"/>
  </w:num>
  <w:num w:numId="8">
    <w:abstractNumId w:val="3"/>
  </w:num>
  <w:num w:numId="9">
    <w:abstractNumId w:val="13"/>
  </w:num>
  <w:num w:numId="10">
    <w:abstractNumId w:val="5"/>
  </w:num>
  <w:num w:numId="11">
    <w:abstractNumId w:val="15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63"/>
    <w:rsid w:val="0000552E"/>
    <w:rsid w:val="00032D56"/>
    <w:rsid w:val="00055DFB"/>
    <w:rsid w:val="00090556"/>
    <w:rsid w:val="00094043"/>
    <w:rsid w:val="00094989"/>
    <w:rsid w:val="000B532A"/>
    <w:rsid w:val="000E2421"/>
    <w:rsid w:val="000F4474"/>
    <w:rsid w:val="0010024A"/>
    <w:rsid w:val="00104FF1"/>
    <w:rsid w:val="0012602A"/>
    <w:rsid w:val="00131E10"/>
    <w:rsid w:val="001343A2"/>
    <w:rsid w:val="0015199B"/>
    <w:rsid w:val="00163363"/>
    <w:rsid w:val="00165F91"/>
    <w:rsid w:val="00170154"/>
    <w:rsid w:val="00192F54"/>
    <w:rsid w:val="001A0471"/>
    <w:rsid w:val="001A30FF"/>
    <w:rsid w:val="001B3A1B"/>
    <w:rsid w:val="001B4691"/>
    <w:rsid w:val="001B71E4"/>
    <w:rsid w:val="001B7E29"/>
    <w:rsid w:val="001C2A12"/>
    <w:rsid w:val="001C6F5F"/>
    <w:rsid w:val="001D756C"/>
    <w:rsid w:val="001E3DCE"/>
    <w:rsid w:val="002067F1"/>
    <w:rsid w:val="00215A93"/>
    <w:rsid w:val="002343D6"/>
    <w:rsid w:val="002629F9"/>
    <w:rsid w:val="00286C74"/>
    <w:rsid w:val="00287EA0"/>
    <w:rsid w:val="002A4275"/>
    <w:rsid w:val="002B2C30"/>
    <w:rsid w:val="002D04DC"/>
    <w:rsid w:val="002D34C0"/>
    <w:rsid w:val="002F1184"/>
    <w:rsid w:val="002F3920"/>
    <w:rsid w:val="00303DFA"/>
    <w:rsid w:val="00314B46"/>
    <w:rsid w:val="003222C6"/>
    <w:rsid w:val="003246A6"/>
    <w:rsid w:val="0033336B"/>
    <w:rsid w:val="00366CE4"/>
    <w:rsid w:val="00381EA1"/>
    <w:rsid w:val="00383104"/>
    <w:rsid w:val="00385267"/>
    <w:rsid w:val="00386D6F"/>
    <w:rsid w:val="003B075A"/>
    <w:rsid w:val="003B232D"/>
    <w:rsid w:val="003C62B9"/>
    <w:rsid w:val="003D1460"/>
    <w:rsid w:val="00406F80"/>
    <w:rsid w:val="004265CC"/>
    <w:rsid w:val="00427F63"/>
    <w:rsid w:val="00430ECE"/>
    <w:rsid w:val="0043467F"/>
    <w:rsid w:val="004440EA"/>
    <w:rsid w:val="004463DD"/>
    <w:rsid w:val="00454647"/>
    <w:rsid w:val="00456859"/>
    <w:rsid w:val="00457CC3"/>
    <w:rsid w:val="004611D9"/>
    <w:rsid w:val="00471E00"/>
    <w:rsid w:val="00473F8B"/>
    <w:rsid w:val="004744C7"/>
    <w:rsid w:val="0047651A"/>
    <w:rsid w:val="004A386B"/>
    <w:rsid w:val="004A6FEC"/>
    <w:rsid w:val="004B01B7"/>
    <w:rsid w:val="004C6A4C"/>
    <w:rsid w:val="004D419A"/>
    <w:rsid w:val="004D42D0"/>
    <w:rsid w:val="00503501"/>
    <w:rsid w:val="00512A85"/>
    <w:rsid w:val="00513E1B"/>
    <w:rsid w:val="005162BB"/>
    <w:rsid w:val="00544BF2"/>
    <w:rsid w:val="00562486"/>
    <w:rsid w:val="00571A79"/>
    <w:rsid w:val="00573E15"/>
    <w:rsid w:val="00575D4C"/>
    <w:rsid w:val="0058507A"/>
    <w:rsid w:val="0059022F"/>
    <w:rsid w:val="005A4602"/>
    <w:rsid w:val="005B0501"/>
    <w:rsid w:val="005B335B"/>
    <w:rsid w:val="005B571A"/>
    <w:rsid w:val="005D5F8F"/>
    <w:rsid w:val="005D67DA"/>
    <w:rsid w:val="005D6BD6"/>
    <w:rsid w:val="005E46AA"/>
    <w:rsid w:val="005F0B88"/>
    <w:rsid w:val="005F77F7"/>
    <w:rsid w:val="006254B9"/>
    <w:rsid w:val="00627B82"/>
    <w:rsid w:val="00632EF9"/>
    <w:rsid w:val="00635CE8"/>
    <w:rsid w:val="00661030"/>
    <w:rsid w:val="00663D3F"/>
    <w:rsid w:val="00667012"/>
    <w:rsid w:val="00672E8F"/>
    <w:rsid w:val="006745D4"/>
    <w:rsid w:val="00675B07"/>
    <w:rsid w:val="00676285"/>
    <w:rsid w:val="00677B97"/>
    <w:rsid w:val="006931D6"/>
    <w:rsid w:val="00695FEB"/>
    <w:rsid w:val="006C06FA"/>
    <w:rsid w:val="006C2AB4"/>
    <w:rsid w:val="006D515C"/>
    <w:rsid w:val="006D7AC8"/>
    <w:rsid w:val="006E42CE"/>
    <w:rsid w:val="006F455E"/>
    <w:rsid w:val="006F566C"/>
    <w:rsid w:val="006F58F2"/>
    <w:rsid w:val="00701D92"/>
    <w:rsid w:val="007104F8"/>
    <w:rsid w:val="00716D08"/>
    <w:rsid w:val="0071706F"/>
    <w:rsid w:val="00731167"/>
    <w:rsid w:val="00736F75"/>
    <w:rsid w:val="0074782D"/>
    <w:rsid w:val="007642F7"/>
    <w:rsid w:val="0076614E"/>
    <w:rsid w:val="00775015"/>
    <w:rsid w:val="00775EB9"/>
    <w:rsid w:val="007902DA"/>
    <w:rsid w:val="007924BD"/>
    <w:rsid w:val="007C2F0C"/>
    <w:rsid w:val="007C6DC6"/>
    <w:rsid w:val="007E1604"/>
    <w:rsid w:val="007E2EB1"/>
    <w:rsid w:val="007E3802"/>
    <w:rsid w:val="007E7C95"/>
    <w:rsid w:val="007F212D"/>
    <w:rsid w:val="007F269A"/>
    <w:rsid w:val="00803EEA"/>
    <w:rsid w:val="0082178A"/>
    <w:rsid w:val="00827AD6"/>
    <w:rsid w:val="008313D6"/>
    <w:rsid w:val="00834C38"/>
    <w:rsid w:val="00837A3A"/>
    <w:rsid w:val="00850A3F"/>
    <w:rsid w:val="00870027"/>
    <w:rsid w:val="00896299"/>
    <w:rsid w:val="008A547D"/>
    <w:rsid w:val="008A7182"/>
    <w:rsid w:val="008A7246"/>
    <w:rsid w:val="008B379D"/>
    <w:rsid w:val="008F1842"/>
    <w:rsid w:val="008F46B2"/>
    <w:rsid w:val="00906891"/>
    <w:rsid w:val="00913E04"/>
    <w:rsid w:val="00926EBD"/>
    <w:rsid w:val="00931748"/>
    <w:rsid w:val="009353E8"/>
    <w:rsid w:val="00975E5E"/>
    <w:rsid w:val="0098232A"/>
    <w:rsid w:val="009A3CAC"/>
    <w:rsid w:val="009B0D89"/>
    <w:rsid w:val="009D0936"/>
    <w:rsid w:val="009E12E8"/>
    <w:rsid w:val="009F78D4"/>
    <w:rsid w:val="00A04F95"/>
    <w:rsid w:val="00A06D06"/>
    <w:rsid w:val="00A127ED"/>
    <w:rsid w:val="00A12946"/>
    <w:rsid w:val="00A14BD2"/>
    <w:rsid w:val="00A215AB"/>
    <w:rsid w:val="00A21FF4"/>
    <w:rsid w:val="00A27393"/>
    <w:rsid w:val="00A34E97"/>
    <w:rsid w:val="00A53B46"/>
    <w:rsid w:val="00A576A7"/>
    <w:rsid w:val="00A62B0B"/>
    <w:rsid w:val="00A664E4"/>
    <w:rsid w:val="00A745F7"/>
    <w:rsid w:val="00A95B17"/>
    <w:rsid w:val="00AB0BDB"/>
    <w:rsid w:val="00AB6443"/>
    <w:rsid w:val="00AF01FE"/>
    <w:rsid w:val="00AF16A0"/>
    <w:rsid w:val="00AF5A32"/>
    <w:rsid w:val="00B0335B"/>
    <w:rsid w:val="00B147C9"/>
    <w:rsid w:val="00B153A2"/>
    <w:rsid w:val="00B40FE4"/>
    <w:rsid w:val="00B53904"/>
    <w:rsid w:val="00B54AB4"/>
    <w:rsid w:val="00B62962"/>
    <w:rsid w:val="00B7258D"/>
    <w:rsid w:val="00B77F24"/>
    <w:rsid w:val="00B816A0"/>
    <w:rsid w:val="00B87781"/>
    <w:rsid w:val="00B9591A"/>
    <w:rsid w:val="00B9623C"/>
    <w:rsid w:val="00BA6947"/>
    <w:rsid w:val="00BB739D"/>
    <w:rsid w:val="00BD0429"/>
    <w:rsid w:val="00BE17EA"/>
    <w:rsid w:val="00BE3B3F"/>
    <w:rsid w:val="00BE5F7E"/>
    <w:rsid w:val="00BF2154"/>
    <w:rsid w:val="00BF2CA6"/>
    <w:rsid w:val="00BF524C"/>
    <w:rsid w:val="00C12730"/>
    <w:rsid w:val="00C272EA"/>
    <w:rsid w:val="00C3407A"/>
    <w:rsid w:val="00C42F50"/>
    <w:rsid w:val="00C55B3B"/>
    <w:rsid w:val="00C6100F"/>
    <w:rsid w:val="00C6134B"/>
    <w:rsid w:val="00C61E38"/>
    <w:rsid w:val="00C622C8"/>
    <w:rsid w:val="00CA4DD5"/>
    <w:rsid w:val="00CB0D7A"/>
    <w:rsid w:val="00CB1B92"/>
    <w:rsid w:val="00CC1E0D"/>
    <w:rsid w:val="00CC4294"/>
    <w:rsid w:val="00CC5F25"/>
    <w:rsid w:val="00CD6A89"/>
    <w:rsid w:val="00CF3E6D"/>
    <w:rsid w:val="00D033BE"/>
    <w:rsid w:val="00D11BEB"/>
    <w:rsid w:val="00D15D34"/>
    <w:rsid w:val="00D16584"/>
    <w:rsid w:val="00D168AF"/>
    <w:rsid w:val="00D16C8A"/>
    <w:rsid w:val="00D25731"/>
    <w:rsid w:val="00D26F81"/>
    <w:rsid w:val="00D32D75"/>
    <w:rsid w:val="00D441FA"/>
    <w:rsid w:val="00D5542A"/>
    <w:rsid w:val="00D57357"/>
    <w:rsid w:val="00D61A29"/>
    <w:rsid w:val="00D65FC2"/>
    <w:rsid w:val="00D909DC"/>
    <w:rsid w:val="00DC469E"/>
    <w:rsid w:val="00DD36ED"/>
    <w:rsid w:val="00DE210A"/>
    <w:rsid w:val="00DE3057"/>
    <w:rsid w:val="00DF267C"/>
    <w:rsid w:val="00E05CCE"/>
    <w:rsid w:val="00E32015"/>
    <w:rsid w:val="00E32A13"/>
    <w:rsid w:val="00E32C99"/>
    <w:rsid w:val="00E45A2C"/>
    <w:rsid w:val="00E6327C"/>
    <w:rsid w:val="00E76474"/>
    <w:rsid w:val="00E876D5"/>
    <w:rsid w:val="00EB2514"/>
    <w:rsid w:val="00EB2DC9"/>
    <w:rsid w:val="00EB4890"/>
    <w:rsid w:val="00EC658D"/>
    <w:rsid w:val="00EF0512"/>
    <w:rsid w:val="00EF66CE"/>
    <w:rsid w:val="00F00A8B"/>
    <w:rsid w:val="00F02386"/>
    <w:rsid w:val="00F1050F"/>
    <w:rsid w:val="00F132EE"/>
    <w:rsid w:val="00F247E4"/>
    <w:rsid w:val="00F47D5C"/>
    <w:rsid w:val="00F63AC1"/>
    <w:rsid w:val="00F7375D"/>
    <w:rsid w:val="00F75F18"/>
    <w:rsid w:val="00F7746F"/>
    <w:rsid w:val="00F903AC"/>
    <w:rsid w:val="00F969C3"/>
    <w:rsid w:val="00FA1326"/>
    <w:rsid w:val="00FA5FB1"/>
    <w:rsid w:val="00FB7BF2"/>
    <w:rsid w:val="00FC0416"/>
    <w:rsid w:val="00FC120A"/>
    <w:rsid w:val="00FD454A"/>
    <w:rsid w:val="00FD67F1"/>
    <w:rsid w:val="00FD68D8"/>
    <w:rsid w:val="00FE32A3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611A"/>
  <w15:docId w15:val="{3035E4CE-C3E7-4E9B-8DDE-3FD3E9A4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6A4C"/>
    <w:pPr>
      <w:spacing w:after="0" w:line="240" w:lineRule="auto"/>
      <w:jc w:val="both"/>
    </w:pPr>
    <w:rPr>
      <w:rFonts w:ascii="Arial" w:hAnsi="Arial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"/>
    <w:basedOn w:val="Normalny"/>
    <w:link w:val="AkapitzlistZnak"/>
    <w:uiPriority w:val="34"/>
    <w:qFormat/>
    <w:rsid w:val="004C6A4C"/>
    <w:pPr>
      <w:ind w:left="720"/>
      <w:contextualSpacing/>
    </w:p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4C6A4C"/>
    <w:rPr>
      <w:rFonts w:ascii="Arial" w:hAnsi="Arial" w:cs="Arial"/>
      <w:sz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4C6A4C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6A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C6A4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C6A4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463DD"/>
    <w:pPr>
      <w:spacing w:after="0" w:line="24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D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D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4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FF1"/>
    <w:rPr>
      <w:rFonts w:ascii="Arial" w:hAnsi="Arial" w:cs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104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FF1"/>
    <w:rPr>
      <w:rFonts w:ascii="Arial" w:hAnsi="Arial" w:cs="Arial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5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5F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5F7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5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5F7"/>
    <w:rPr>
      <w:rFonts w:ascii="Arial" w:hAnsi="Arial" w:cs="Arial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3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js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6A19B6E3</Template>
  <TotalTime>0</TotalTime>
  <Pages>2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Kochanski Zieba i Partnerzy</Company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Kulikowska</dc:creator>
  <cp:lastModifiedBy>Paulina Pankiewicz</cp:lastModifiedBy>
  <cp:revision>2</cp:revision>
  <cp:lastPrinted>2022-09-12T08:06:00Z</cp:lastPrinted>
  <dcterms:created xsi:type="dcterms:W3CDTF">2026-03-23T06:44:00Z</dcterms:created>
  <dcterms:modified xsi:type="dcterms:W3CDTF">2026-03-23T06:44:00Z</dcterms:modified>
</cp:coreProperties>
</file>